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3D57" w14:textId="294E2D51" w:rsidR="00E96AF0" w:rsidRPr="00671363" w:rsidRDefault="0048166E" w:rsidP="00C04220">
      <w:pPr>
        <w:pStyle w:val="Title"/>
        <w:spacing w:after="0"/>
        <w:rPr>
          <w:rFonts w:ascii="Arial" w:hAnsi="Arial" w:cs="Arial"/>
          <w:sz w:val="52"/>
          <w:szCs w:val="52"/>
          <w:lang w:val="en-GB"/>
        </w:rPr>
      </w:pPr>
      <w:bookmarkStart w:id="0" w:name="_Hlk193560132"/>
      <w:bookmarkEnd w:id="0"/>
      <w:r w:rsidRPr="00671363">
        <w:rPr>
          <w:rFonts w:ascii="Arial" w:hAnsi="Arial" w:cs="Arial"/>
          <w:sz w:val="52"/>
          <w:szCs w:val="52"/>
          <w:lang w:val="en-GB"/>
        </w:rPr>
        <w:t xml:space="preserve">Sandilands </w:t>
      </w:r>
      <w:r w:rsidR="00404CD6" w:rsidRPr="00671363">
        <w:rPr>
          <w:rFonts w:ascii="Arial" w:hAnsi="Arial" w:cs="Arial"/>
          <w:sz w:val="52"/>
          <w:szCs w:val="52"/>
          <w:lang w:val="en-GB"/>
        </w:rPr>
        <w:t>S</w:t>
      </w:r>
      <w:r w:rsidRPr="00671363">
        <w:rPr>
          <w:rFonts w:ascii="Arial" w:hAnsi="Arial" w:cs="Arial"/>
          <w:sz w:val="52"/>
          <w:szCs w:val="52"/>
          <w:lang w:val="en-GB"/>
        </w:rPr>
        <w:t>hanty</w:t>
      </w:r>
      <w:r w:rsidR="00CE1EED">
        <w:rPr>
          <w:rFonts w:ascii="Arial" w:hAnsi="Arial" w:cs="Arial"/>
          <w:sz w:val="52"/>
          <w:szCs w:val="52"/>
          <w:lang w:val="en-GB"/>
        </w:rPr>
        <w:t xml:space="preserve"> M</w:t>
      </w:r>
      <w:r w:rsidRPr="00671363">
        <w:rPr>
          <w:rFonts w:ascii="Arial" w:hAnsi="Arial" w:cs="Arial"/>
          <w:sz w:val="52"/>
          <w:szCs w:val="52"/>
          <w:lang w:val="en-GB"/>
        </w:rPr>
        <w:t xml:space="preserve">en </w:t>
      </w:r>
    </w:p>
    <w:p w14:paraId="0652CF26" w14:textId="3713F928" w:rsidR="005A29AD" w:rsidRDefault="0048166E" w:rsidP="00C04220">
      <w:pPr>
        <w:pStyle w:val="Title"/>
        <w:spacing w:after="0"/>
        <w:rPr>
          <w:rFonts w:ascii="Arial" w:hAnsi="Arial" w:cs="Arial"/>
          <w:sz w:val="52"/>
          <w:szCs w:val="52"/>
          <w:lang w:val="en-GB"/>
        </w:rPr>
      </w:pPr>
      <w:r w:rsidRPr="00671363">
        <w:rPr>
          <w:rFonts w:ascii="Arial" w:hAnsi="Arial" w:cs="Arial"/>
          <w:sz w:val="52"/>
          <w:szCs w:val="52"/>
          <w:lang w:val="en-GB"/>
        </w:rPr>
        <w:t>Song Choruses</w:t>
      </w:r>
    </w:p>
    <w:p w14:paraId="33AB7CB0" w14:textId="77777777" w:rsidR="00BF1374" w:rsidRPr="00671363" w:rsidRDefault="00BF1374" w:rsidP="00C04220">
      <w:pPr>
        <w:pStyle w:val="Title"/>
        <w:spacing w:after="0"/>
        <w:rPr>
          <w:rFonts w:ascii="Arial" w:hAnsi="Arial" w:cs="Arial"/>
          <w:sz w:val="52"/>
          <w:szCs w:val="52"/>
          <w:lang w:val="en-GB"/>
        </w:rPr>
      </w:pPr>
    </w:p>
    <w:p w14:paraId="30886848" w14:textId="5B66803F" w:rsidR="00C37E9A" w:rsidRPr="00671363" w:rsidRDefault="0048166E" w:rsidP="00827A07">
      <w:pPr>
        <w:pStyle w:val="Title"/>
        <w:spacing w:after="0"/>
        <w:rPr>
          <w:rFonts w:ascii="Arial" w:hAnsi="Arial" w:cs="Arial"/>
          <w:lang w:val="en-GB"/>
        </w:rPr>
      </w:pPr>
      <w:r w:rsidRPr="00671363">
        <w:rPr>
          <w:rFonts w:ascii="Arial" w:hAnsi="Arial" w:cs="Arial"/>
          <w:noProof/>
          <w:lang w:val="en-GB"/>
        </w:rPr>
        <w:drawing>
          <wp:inline distT="0" distB="0" distL="0" distR="0" wp14:anchorId="15EF0469" wp14:editId="431C3711">
            <wp:extent cx="3258839" cy="1237604"/>
            <wp:effectExtent l="0" t="0" r="0" b="1270"/>
            <wp:docPr id="238527475" name="Picture 1" descr="A group of people standing in front of a sh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27475" name="Picture 1" descr="A group of people standing in front of a ship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905" cy="125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5D41E" w14:textId="77777777" w:rsidR="002C0C4F" w:rsidRPr="00671363" w:rsidRDefault="002C0C4F" w:rsidP="00C37E9A">
      <w:pPr>
        <w:rPr>
          <w:rFonts w:ascii="Arial" w:hAnsi="Arial" w:cs="Arial"/>
          <w:sz w:val="28"/>
        </w:rPr>
      </w:pPr>
    </w:p>
    <w:p w14:paraId="425AC13F" w14:textId="567EA26B" w:rsidR="005F69A5" w:rsidRPr="00671363" w:rsidRDefault="008D3CDE" w:rsidP="008D3CDE">
      <w:pPr>
        <w:pStyle w:val="Author"/>
        <w:jc w:val="left"/>
        <w:rPr>
          <w:rFonts w:ascii="Arial" w:hAnsi="Arial" w:cs="Arial"/>
          <w:sz w:val="28"/>
          <w:szCs w:val="28"/>
          <w:lang w:val="en-GB"/>
        </w:rPr>
      </w:pPr>
      <w:r w:rsidRPr="00671363">
        <w:rPr>
          <w:rFonts w:ascii="Arial" w:hAnsi="Arial" w:cs="Arial"/>
          <w:sz w:val="28"/>
          <w:szCs w:val="28"/>
          <w:lang w:val="en-GB"/>
        </w:rPr>
        <w:t>We may not sing all the songs, might include others, and won't follow th</w:t>
      </w:r>
      <w:r w:rsidR="00BF1374">
        <w:rPr>
          <w:rFonts w:ascii="Arial" w:hAnsi="Arial" w:cs="Arial"/>
          <w:sz w:val="28"/>
          <w:szCs w:val="28"/>
          <w:lang w:val="en-GB"/>
        </w:rPr>
        <w:t>e</w:t>
      </w:r>
      <w:r w:rsidRPr="00671363">
        <w:rPr>
          <w:rFonts w:ascii="Arial" w:hAnsi="Arial" w:cs="Arial"/>
          <w:sz w:val="28"/>
          <w:szCs w:val="28"/>
          <w:lang w:val="en-GB"/>
        </w:rPr>
        <w:t xml:space="preserve"> </w:t>
      </w:r>
      <w:r w:rsidR="00CE1EED">
        <w:rPr>
          <w:rFonts w:ascii="Arial" w:hAnsi="Arial" w:cs="Arial"/>
          <w:sz w:val="28"/>
          <w:szCs w:val="28"/>
          <w:lang w:val="en-GB"/>
        </w:rPr>
        <w:t xml:space="preserve">alphabetical </w:t>
      </w:r>
      <w:r w:rsidRPr="00671363">
        <w:rPr>
          <w:rFonts w:ascii="Arial" w:hAnsi="Arial" w:cs="Arial"/>
          <w:sz w:val="28"/>
          <w:szCs w:val="28"/>
          <w:lang w:val="en-GB"/>
        </w:rPr>
        <w:t>order!</w:t>
      </w:r>
      <w:r w:rsidR="005F69A5" w:rsidRPr="00671363">
        <w:rPr>
          <w:rFonts w:ascii="Arial" w:hAnsi="Arial" w:cs="Arial"/>
          <w:sz w:val="28"/>
          <w:szCs w:val="28"/>
          <w:lang w:val="en-GB"/>
        </w:rPr>
        <w:t xml:space="preserve"> We may even forget a few “worms” along the way. But we hope that you will find the song by the second chorus</w:t>
      </w:r>
      <w:r w:rsidR="00BF1374">
        <w:rPr>
          <w:rFonts w:ascii="Arial" w:hAnsi="Arial" w:cs="Arial"/>
          <w:sz w:val="28"/>
          <w:szCs w:val="28"/>
          <w:lang w:val="en-GB"/>
        </w:rPr>
        <w:t xml:space="preserve"> (</w:t>
      </w:r>
      <w:r w:rsidR="005F69A5" w:rsidRPr="00671363">
        <w:rPr>
          <w:rFonts w:ascii="Arial" w:hAnsi="Arial" w:cs="Arial"/>
          <w:sz w:val="28"/>
          <w:szCs w:val="28"/>
          <w:lang w:val="en-GB"/>
        </w:rPr>
        <w:t>if it’s there</w:t>
      </w:r>
      <w:r w:rsidR="00BF1374">
        <w:rPr>
          <w:rFonts w:ascii="Arial" w:hAnsi="Arial" w:cs="Arial"/>
          <w:sz w:val="28"/>
          <w:szCs w:val="28"/>
          <w:lang w:val="en-GB"/>
        </w:rPr>
        <w:t>)</w:t>
      </w:r>
      <w:r w:rsidR="005F69A5" w:rsidRPr="00671363">
        <w:rPr>
          <w:rFonts w:ascii="Arial" w:hAnsi="Arial" w:cs="Arial"/>
          <w:sz w:val="28"/>
          <w:szCs w:val="28"/>
          <w:lang w:val="en-GB"/>
        </w:rPr>
        <w:t xml:space="preserve">, </w:t>
      </w:r>
      <w:r w:rsidR="0065248E" w:rsidRPr="00671363">
        <w:rPr>
          <w:rFonts w:ascii="Arial" w:hAnsi="Arial" w:cs="Arial"/>
          <w:sz w:val="28"/>
          <w:szCs w:val="28"/>
          <w:lang w:val="en-GB"/>
        </w:rPr>
        <w:t>so please</w:t>
      </w:r>
      <w:r w:rsidR="005F69A5" w:rsidRPr="00671363">
        <w:rPr>
          <w:rFonts w:ascii="Arial" w:hAnsi="Arial" w:cs="Arial"/>
          <w:sz w:val="28"/>
          <w:szCs w:val="28"/>
          <w:lang w:val="en-GB"/>
        </w:rPr>
        <w:t xml:space="preserve"> </w:t>
      </w:r>
      <w:r w:rsidR="00BF1374">
        <w:rPr>
          <w:rFonts w:ascii="Arial" w:hAnsi="Arial" w:cs="Arial"/>
          <w:sz w:val="28"/>
          <w:szCs w:val="28"/>
          <w:lang w:val="en-GB"/>
        </w:rPr>
        <w:t xml:space="preserve">do </w:t>
      </w:r>
      <w:r w:rsidR="005F69A5" w:rsidRPr="00671363">
        <w:rPr>
          <w:rFonts w:ascii="Arial" w:hAnsi="Arial" w:cs="Arial"/>
          <w:sz w:val="28"/>
          <w:szCs w:val="28"/>
          <w:lang w:val="en-GB"/>
        </w:rPr>
        <w:t>join in!</w:t>
      </w:r>
    </w:p>
    <w:p w14:paraId="101B72CA" w14:textId="77777777" w:rsidR="008D3CDE" w:rsidRPr="00671363" w:rsidRDefault="008D3CDE" w:rsidP="008D3CDE">
      <w:pPr>
        <w:rPr>
          <w:rFonts w:ascii="Arial" w:hAnsi="Arial" w:cs="Arial"/>
          <w:sz w:val="24"/>
          <w:szCs w:val="24"/>
        </w:rPr>
      </w:pPr>
    </w:p>
    <w:p w14:paraId="53390D9C" w14:textId="12E04F4C" w:rsidR="008D3CDE" w:rsidRPr="00BF1374" w:rsidRDefault="008D3CDE" w:rsidP="008D3CDE">
      <w:pPr>
        <w:rPr>
          <w:rFonts w:ascii="Arial" w:hAnsi="Arial" w:cs="Arial"/>
          <w:sz w:val="44"/>
          <w:szCs w:val="44"/>
        </w:rPr>
      </w:pPr>
      <w:r w:rsidRPr="00BF1374">
        <w:rPr>
          <w:rFonts w:ascii="Arial" w:hAnsi="Arial" w:cs="Arial"/>
          <w:sz w:val="44"/>
          <w:szCs w:val="44"/>
        </w:rPr>
        <w:t>Our contact details are on the back page</w:t>
      </w:r>
      <w:r w:rsidRPr="00BF137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663FC9" w14:textId="77777777" w:rsidR="00404CD6" w:rsidRPr="00671363" w:rsidRDefault="00404CD6" w:rsidP="008D3CDE">
      <w:pPr>
        <w:rPr>
          <w:rFonts w:ascii="Arial" w:hAnsi="Arial" w:cs="Arial"/>
          <w:sz w:val="32"/>
          <w:szCs w:val="32"/>
        </w:rPr>
      </w:pPr>
    </w:p>
    <w:sdt>
      <w:sdtPr>
        <w:rPr>
          <w:rFonts w:eastAsiaTheme="minorEastAsia" w:cs="Times New Roman"/>
          <w:spacing w:val="15"/>
          <w:sz w:val="24"/>
          <w:lang w:val="en-GB"/>
        </w:rPr>
        <w:id w:val="871266592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14:paraId="1A6E28ED" w14:textId="146A26C5" w:rsidR="00AD54D8" w:rsidRPr="00671363" w:rsidRDefault="00827A07">
          <w:pPr>
            <w:pStyle w:val="TOCHeading"/>
            <w:rPr>
              <w:rFonts w:ascii="Arial" w:hAnsi="Arial" w:cs="Arial"/>
              <w:lang w:val="en-GB"/>
            </w:rPr>
          </w:pPr>
          <w:r>
            <w:rPr>
              <w:rFonts w:eastAsiaTheme="minorEastAsia" w:cs="Times New Roman"/>
              <w:spacing w:val="15"/>
              <w:sz w:val="24"/>
              <w:lang w:val="en-GB"/>
            </w:rPr>
            <w:t xml:space="preserve">         </w:t>
          </w:r>
          <w:r w:rsidR="00AD54D8" w:rsidRPr="00671363">
            <w:rPr>
              <w:rFonts w:ascii="Arial" w:hAnsi="Arial" w:cs="Arial"/>
              <w:sz w:val="40"/>
              <w:szCs w:val="40"/>
              <w:lang w:val="en-GB"/>
            </w:rPr>
            <w:t>Table of Contents</w:t>
          </w:r>
        </w:p>
        <w:p w14:paraId="0F24C39F" w14:textId="5B61E5A8" w:rsidR="00AD54D8" w:rsidRPr="00827A07" w:rsidRDefault="00D4583F" w:rsidP="00827A07">
          <w:pPr>
            <w:pStyle w:val="TOC1"/>
          </w:pPr>
          <w:r w:rsidRPr="00671363">
            <w:t xml:space="preserve">      </w:t>
          </w:r>
          <w:r w:rsidR="00827A07">
            <w:t xml:space="preserve"> </w:t>
          </w:r>
          <w:r w:rsidRPr="00671363">
            <w:t xml:space="preserve"> </w:t>
          </w:r>
          <w:r w:rsidR="00AD54D8" w:rsidRPr="00827A07">
            <w:t>Front Page Booklet Intro</w:t>
          </w:r>
          <w:r w:rsidR="00AD54D8" w:rsidRPr="00827A07">
            <w:ptab w:relativeTo="margin" w:alignment="right" w:leader="dot"/>
          </w:r>
          <w:r w:rsidR="00AD54D8" w:rsidRPr="00827A07">
            <w:t>1</w:t>
          </w:r>
        </w:p>
        <w:p w14:paraId="10717518" w14:textId="19110783" w:rsidR="00AD54D8" w:rsidRPr="00671363" w:rsidRDefault="00AD54D8" w:rsidP="00D4583F">
          <w:pPr>
            <w:pStyle w:val="TOC2"/>
            <w:ind w:left="216" w:firstLine="504"/>
            <w:rPr>
              <w:rFonts w:ascii="Arial" w:hAnsi="Arial" w:cs="Arial"/>
              <w:sz w:val="28"/>
              <w:szCs w:val="28"/>
              <w:lang w:val="en-GB"/>
            </w:rPr>
          </w:pPr>
          <w:bookmarkStart w:id="1" w:name="_Hlk193626561"/>
          <w:r w:rsidRPr="00671363">
            <w:rPr>
              <w:rFonts w:ascii="Arial" w:hAnsi="Arial" w:cs="Arial"/>
              <w:sz w:val="28"/>
              <w:szCs w:val="28"/>
              <w:lang w:val="en-GB"/>
            </w:rPr>
            <w:t>A Drop Of Nelson</w:t>
          </w:r>
          <w:r w:rsidR="00ED7BAB">
            <w:rPr>
              <w:rFonts w:ascii="Arial" w:hAnsi="Arial" w:cs="Arial"/>
              <w:sz w:val="28"/>
              <w:szCs w:val="28"/>
              <w:lang w:val="en-GB"/>
            </w:rPr>
            <w:t>’</w:t>
          </w:r>
          <w:r w:rsidRPr="00671363">
            <w:rPr>
              <w:rFonts w:ascii="Arial" w:hAnsi="Arial" w:cs="Arial"/>
              <w:sz w:val="28"/>
              <w:szCs w:val="28"/>
              <w:lang w:val="en-GB"/>
            </w:rPr>
            <w:t>s Blood</w:t>
          </w:r>
          <w:r w:rsidRPr="00671363">
            <w:rPr>
              <w:rFonts w:ascii="Arial" w:hAnsi="Arial" w:cs="Arial"/>
              <w:sz w:val="28"/>
              <w:szCs w:val="28"/>
              <w:lang w:val="en-GB"/>
            </w:rPr>
            <w:ptab w:relativeTo="margin" w:alignment="right" w:leader="dot"/>
          </w:r>
          <w:r w:rsidR="00D66C83" w:rsidRPr="00671363">
            <w:rPr>
              <w:rFonts w:ascii="Arial" w:hAnsi="Arial" w:cs="Arial"/>
              <w:sz w:val="28"/>
              <w:szCs w:val="28"/>
              <w:lang w:val="en-GB"/>
            </w:rPr>
            <w:t>4</w:t>
          </w:r>
        </w:p>
        <w:bookmarkEnd w:id="1"/>
        <w:p w14:paraId="5AEF526E" w14:textId="571DCC12" w:rsidR="0065248E" w:rsidRPr="00671363" w:rsidRDefault="0065248E" w:rsidP="0065248E">
          <w:pPr>
            <w:pStyle w:val="TOC2"/>
            <w:ind w:left="216" w:firstLine="504"/>
            <w:rPr>
              <w:rFonts w:ascii="Arial" w:hAnsi="Arial" w:cs="Arial"/>
              <w:sz w:val="28"/>
              <w:szCs w:val="28"/>
              <w:lang w:val="en-GB"/>
            </w:rPr>
          </w:pPr>
          <w:r w:rsidRPr="00671363">
            <w:rPr>
              <w:rFonts w:ascii="Arial" w:hAnsi="Arial" w:cs="Arial"/>
              <w:sz w:val="28"/>
              <w:szCs w:val="28"/>
              <w:lang w:val="en-GB"/>
            </w:rPr>
            <w:t>All For Me Grog</w:t>
          </w:r>
          <w:r w:rsidRPr="00671363">
            <w:rPr>
              <w:rFonts w:ascii="Arial" w:hAnsi="Arial" w:cs="Arial"/>
              <w:sz w:val="28"/>
              <w:szCs w:val="28"/>
              <w:lang w:val="en-GB"/>
            </w:rPr>
            <w:ptab w:relativeTo="margin" w:alignment="right" w:leader="dot"/>
          </w:r>
          <w:r w:rsidR="00D66C83" w:rsidRPr="00671363">
            <w:rPr>
              <w:rFonts w:ascii="Arial" w:hAnsi="Arial" w:cs="Arial"/>
              <w:sz w:val="28"/>
              <w:szCs w:val="28"/>
              <w:lang w:val="en-GB"/>
            </w:rPr>
            <w:t>4</w:t>
          </w:r>
        </w:p>
        <w:p w14:paraId="367EE39F" w14:textId="4E84CA48" w:rsidR="00D4583F" w:rsidRPr="00671363" w:rsidRDefault="00AD54D8" w:rsidP="00D4583F">
          <w:pPr>
            <w:pStyle w:val="TOC3"/>
            <w:ind w:left="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 xml:space="preserve">  </w:t>
          </w:r>
          <w:r w:rsidR="00D4583F" w:rsidRPr="00671363">
            <w:rPr>
              <w:rFonts w:ascii="Arial" w:hAnsi="Arial" w:cs="Arial"/>
              <w:sz w:val="28"/>
              <w:szCs w:val="28"/>
            </w:rPr>
            <w:tab/>
          </w:r>
          <w:bookmarkStart w:id="2" w:name="_Hlk193625229"/>
          <w:r w:rsidR="00D4583F" w:rsidRPr="00671363">
            <w:rPr>
              <w:rFonts w:ascii="Arial" w:hAnsi="Arial" w:cs="Arial"/>
              <w:sz w:val="28"/>
              <w:szCs w:val="28"/>
            </w:rPr>
            <w:t>A Jolly Rovin’ Tar</w:t>
          </w:r>
          <w:r w:rsidR="00D4583F"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656775">
            <w:rPr>
              <w:rFonts w:ascii="Arial" w:hAnsi="Arial" w:cs="Arial"/>
              <w:sz w:val="28"/>
              <w:szCs w:val="28"/>
            </w:rPr>
            <w:t>5</w:t>
          </w:r>
          <w:bookmarkEnd w:id="2"/>
        </w:p>
        <w:p w14:paraId="71EF1C5B" w14:textId="1DE8759B" w:rsidR="00D66C83" w:rsidRDefault="00D66C83" w:rsidP="00D66C83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3" w:name="_Hlk196406735"/>
          <w:bookmarkStart w:id="4" w:name="_Hlk196405494"/>
          <w:r w:rsidRPr="00671363">
            <w:rPr>
              <w:rFonts w:ascii="Arial" w:hAnsi="Arial" w:cs="Arial"/>
              <w:sz w:val="28"/>
              <w:szCs w:val="28"/>
            </w:rPr>
            <w:t>A Roving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Pr="00671363">
            <w:rPr>
              <w:rFonts w:ascii="Arial" w:hAnsi="Arial" w:cs="Arial"/>
              <w:sz w:val="28"/>
              <w:szCs w:val="28"/>
            </w:rPr>
            <w:t>5</w:t>
          </w:r>
        </w:p>
        <w:bookmarkEnd w:id="3"/>
        <w:p w14:paraId="0744C5AB" w14:textId="25440DFF" w:rsidR="00851CA3" w:rsidRDefault="00851CA3" w:rsidP="00851CA3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A</w:t>
          </w:r>
          <w:r>
            <w:rPr>
              <w:rFonts w:ascii="Arial" w:hAnsi="Arial" w:cs="Arial"/>
              <w:sz w:val="28"/>
              <w:szCs w:val="28"/>
            </w:rPr>
            <w:t>way</w:t>
          </w:r>
          <w:r w:rsidR="003956B9">
            <w:rPr>
              <w:rFonts w:ascii="Arial" w:hAnsi="Arial" w:cs="Arial"/>
              <w:sz w:val="28"/>
              <w:szCs w:val="28"/>
            </w:rPr>
            <w:t>,</w:t>
          </w:r>
          <w:r>
            <w:rPr>
              <w:rFonts w:ascii="Arial" w:hAnsi="Arial" w:cs="Arial"/>
              <w:sz w:val="28"/>
              <w:szCs w:val="28"/>
            </w:rPr>
            <w:t xml:space="preserve"> Rio!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6</w:t>
          </w:r>
        </w:p>
        <w:bookmarkEnd w:id="4"/>
        <w:p w14:paraId="27709825" w14:textId="69B5CEB7" w:rsidR="00EF0E7D" w:rsidRDefault="00EF0E7D" w:rsidP="00EF0E7D">
          <w:pPr>
            <w:ind w:firstLine="72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Bonny Ship The Diamond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6</w:t>
          </w:r>
        </w:p>
        <w:p w14:paraId="30EC060A" w14:textId="07BA3450" w:rsidR="00656775" w:rsidRPr="00671363" w:rsidRDefault="00656775" w:rsidP="00D66C83">
          <w:pPr>
            <w:ind w:firstLine="720"/>
          </w:pPr>
          <w:r>
            <w:rPr>
              <w:rFonts w:ascii="Arial" w:hAnsi="Arial" w:cs="Arial"/>
              <w:sz w:val="28"/>
              <w:szCs w:val="28"/>
            </w:rPr>
            <w:t>Bully In The Alley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851CA3">
            <w:rPr>
              <w:rFonts w:ascii="Arial" w:hAnsi="Arial" w:cs="Arial"/>
              <w:sz w:val="28"/>
              <w:szCs w:val="28"/>
            </w:rPr>
            <w:t>7</w:t>
          </w:r>
        </w:p>
        <w:p w14:paraId="0C9C7C38" w14:textId="7104587E" w:rsidR="005A29AD" w:rsidRPr="00671363" w:rsidRDefault="005A29AD" w:rsidP="005A29AD">
          <w:pPr>
            <w:pStyle w:val="TOC3"/>
            <w:ind w:left="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 xml:space="preserve">    </w:t>
          </w:r>
          <w:r w:rsidRPr="00671363">
            <w:rPr>
              <w:rFonts w:ascii="Arial" w:hAnsi="Arial" w:cs="Arial"/>
              <w:sz w:val="28"/>
              <w:szCs w:val="28"/>
            </w:rPr>
            <w:tab/>
            <w:t>Blow Ye Winds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851CA3">
            <w:rPr>
              <w:rFonts w:ascii="Arial" w:hAnsi="Arial" w:cs="Arial"/>
              <w:sz w:val="28"/>
              <w:szCs w:val="28"/>
            </w:rPr>
            <w:t>7</w:t>
          </w:r>
        </w:p>
        <w:p w14:paraId="22A2DAB3" w14:textId="4B90D1ED" w:rsidR="00B24DC0" w:rsidRPr="00671363" w:rsidRDefault="00B24DC0" w:rsidP="00B24DC0">
          <w:pPr>
            <w:ind w:firstLine="720"/>
            <w:rPr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Carrying Nelson Home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851CA3">
            <w:rPr>
              <w:rFonts w:ascii="Arial" w:hAnsi="Arial" w:cs="Arial"/>
              <w:sz w:val="28"/>
              <w:szCs w:val="28"/>
            </w:rPr>
            <w:t>8</w:t>
          </w:r>
        </w:p>
        <w:p w14:paraId="0E66A24F" w14:textId="60F4197F" w:rsidR="000B30E2" w:rsidRDefault="000B30E2" w:rsidP="000B30E2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Chicken On A Raft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EF0E7D">
            <w:rPr>
              <w:rFonts w:ascii="Arial" w:hAnsi="Arial" w:cs="Arial"/>
              <w:sz w:val="28"/>
              <w:szCs w:val="28"/>
            </w:rPr>
            <w:t>8</w:t>
          </w:r>
        </w:p>
        <w:p w14:paraId="7E4887C7" w14:textId="52F92D8E" w:rsidR="00302FD3" w:rsidRDefault="00302FD3" w:rsidP="00302FD3">
          <w:pPr>
            <w:ind w:firstLine="72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D</w:t>
          </w:r>
          <w:r>
            <w:rPr>
              <w:rFonts w:ascii="Arial" w:hAnsi="Arial" w:cs="Arial"/>
              <w:sz w:val="28"/>
              <w:szCs w:val="28"/>
            </w:rPr>
            <w:t>eep Blue Swell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9</w:t>
          </w:r>
        </w:p>
        <w:p w14:paraId="4CD7E37C" w14:textId="684C898B" w:rsidR="00930F67" w:rsidRDefault="00930F67" w:rsidP="00930F67">
          <w:pPr>
            <w:ind w:firstLine="72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Don’t Take </w:t>
          </w:r>
          <w:proofErr w:type="gramStart"/>
          <w:r>
            <w:rPr>
              <w:rFonts w:ascii="Arial" w:hAnsi="Arial" w:cs="Arial"/>
              <w:sz w:val="28"/>
              <w:szCs w:val="28"/>
            </w:rPr>
            <w:t>The</w:t>
          </w:r>
          <w:proofErr w:type="gramEnd"/>
          <w:r>
            <w:rPr>
              <w:rFonts w:ascii="Arial" w:hAnsi="Arial" w:cs="Arial"/>
              <w:sz w:val="28"/>
              <w:szCs w:val="28"/>
            </w:rPr>
            <w:t xml:space="preserve"> Heroes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302FD3">
            <w:rPr>
              <w:rFonts w:ascii="Arial" w:hAnsi="Arial" w:cs="Arial"/>
              <w:sz w:val="28"/>
              <w:szCs w:val="28"/>
            </w:rPr>
            <w:t>10</w:t>
          </w:r>
        </w:p>
        <w:p w14:paraId="0245053D" w14:textId="73ED00D6" w:rsidR="0065248E" w:rsidRPr="00671363" w:rsidRDefault="0065248E" w:rsidP="0065248E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Drunken Sailor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302FD3">
            <w:rPr>
              <w:rFonts w:ascii="Arial" w:hAnsi="Arial" w:cs="Arial"/>
              <w:sz w:val="28"/>
              <w:szCs w:val="28"/>
            </w:rPr>
            <w:t>10</w:t>
          </w:r>
        </w:p>
        <w:p w14:paraId="44281AAC" w14:textId="26B2DF1D" w:rsidR="00D4583F" w:rsidRDefault="00D4583F" w:rsidP="00D4583F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5" w:name="_Hlk193629852"/>
          <w:r w:rsidRPr="00671363">
            <w:rPr>
              <w:rFonts w:ascii="Arial" w:hAnsi="Arial" w:cs="Arial"/>
              <w:sz w:val="28"/>
              <w:szCs w:val="28"/>
            </w:rPr>
            <w:t>Fireship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EF0E7D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1</w:t>
          </w:r>
        </w:p>
        <w:bookmarkEnd w:id="5"/>
        <w:p w14:paraId="27752004" w14:textId="4EB8229C" w:rsidR="009E01D9" w:rsidRPr="00671363" w:rsidRDefault="009E01D9" w:rsidP="009E01D9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Haul Away Joe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EF0E7D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1</w:t>
          </w:r>
        </w:p>
        <w:p w14:paraId="02E638CE" w14:textId="74A3A1FE" w:rsidR="00FE1B63" w:rsidRDefault="00FE1B63" w:rsidP="00FE1B63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6" w:name="_Hlk193627745"/>
          <w:r w:rsidRPr="00671363">
            <w:rPr>
              <w:rFonts w:ascii="Arial" w:hAnsi="Arial" w:cs="Arial"/>
              <w:sz w:val="28"/>
              <w:szCs w:val="28"/>
            </w:rPr>
            <w:t>John Kanaka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930F67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2</w:t>
          </w:r>
        </w:p>
        <w:p w14:paraId="3E409ED5" w14:textId="11D5797B" w:rsidR="00827A07" w:rsidRDefault="00827A07" w:rsidP="00827A07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7" w:name="_Hlk196143624"/>
          <w:bookmarkEnd w:id="6"/>
          <w:r w:rsidRPr="00671363">
            <w:rPr>
              <w:rFonts w:ascii="Arial" w:hAnsi="Arial" w:cs="Arial"/>
              <w:sz w:val="28"/>
              <w:szCs w:val="28"/>
            </w:rPr>
            <w:lastRenderedPageBreak/>
            <w:t>John</w:t>
          </w:r>
          <w:r>
            <w:rPr>
              <w:rFonts w:ascii="Arial" w:hAnsi="Arial" w:cs="Arial"/>
              <w:sz w:val="28"/>
              <w:szCs w:val="28"/>
            </w:rPr>
            <w:t xml:space="preserve">ny Comes Down </w:t>
          </w:r>
          <w:proofErr w:type="gramStart"/>
          <w:r>
            <w:rPr>
              <w:rFonts w:ascii="Arial" w:hAnsi="Arial" w:cs="Arial"/>
              <w:sz w:val="28"/>
              <w:szCs w:val="28"/>
            </w:rPr>
            <w:t>To</w:t>
          </w:r>
          <w:proofErr w:type="gramEnd"/>
          <w:r>
            <w:rPr>
              <w:rFonts w:ascii="Arial" w:hAnsi="Arial" w:cs="Arial"/>
              <w:sz w:val="28"/>
              <w:szCs w:val="28"/>
            </w:rPr>
            <w:t xml:space="preserve"> Hilo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2</w:t>
          </w:r>
        </w:p>
        <w:p w14:paraId="1C3ABE25" w14:textId="79E8C8D3" w:rsidR="005A29AD" w:rsidRDefault="005A29AD" w:rsidP="005A29AD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Leaving Of Liverpool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656775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3</w:t>
          </w:r>
        </w:p>
        <w:bookmarkEnd w:id="7"/>
        <w:p w14:paraId="4B3BFC59" w14:textId="66216745" w:rsidR="000E177F" w:rsidRDefault="000E177F" w:rsidP="000E177F">
          <w:pPr>
            <w:ind w:firstLine="72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Maggie Mae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3</w:t>
          </w:r>
        </w:p>
        <w:p w14:paraId="19D44558" w14:textId="1A22B55D" w:rsidR="009F5561" w:rsidRDefault="009F5561" w:rsidP="009F5561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8" w:name="_Hlk196143940"/>
          <w:r w:rsidRPr="00671363">
            <w:rPr>
              <w:rFonts w:ascii="Arial" w:hAnsi="Arial" w:cs="Arial"/>
              <w:sz w:val="28"/>
              <w:szCs w:val="28"/>
            </w:rPr>
            <w:t>Mermaid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656775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4</w:t>
          </w:r>
        </w:p>
        <w:bookmarkEnd w:id="8"/>
        <w:p w14:paraId="15FF8649" w14:textId="1A77D1C1" w:rsidR="0048177E" w:rsidRDefault="0048177E" w:rsidP="0048177E">
          <w:pPr>
            <w:ind w:firstLine="720"/>
            <w:rPr>
              <w:rFonts w:ascii="Arial" w:hAnsi="Arial" w:cs="Arial"/>
              <w:sz w:val="28"/>
              <w:szCs w:val="28"/>
            </w:rPr>
          </w:pPr>
          <w:proofErr w:type="spellStart"/>
          <w:r w:rsidRPr="00671363">
            <w:rPr>
              <w:rFonts w:ascii="Arial" w:hAnsi="Arial" w:cs="Arial"/>
              <w:sz w:val="28"/>
              <w:szCs w:val="28"/>
            </w:rPr>
            <w:t>M</w:t>
          </w:r>
          <w:r>
            <w:rPr>
              <w:rFonts w:ascii="Arial" w:hAnsi="Arial" w:cs="Arial"/>
              <w:sz w:val="28"/>
              <w:szCs w:val="28"/>
            </w:rPr>
            <w:t>ingulay</w:t>
          </w:r>
          <w:proofErr w:type="spellEnd"/>
          <w:r>
            <w:rPr>
              <w:rFonts w:ascii="Arial" w:hAnsi="Arial" w:cs="Arial"/>
              <w:sz w:val="28"/>
              <w:szCs w:val="28"/>
            </w:rPr>
            <w:t xml:space="preserve"> Boat Song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4</w:t>
          </w:r>
        </w:p>
        <w:p w14:paraId="49A6780B" w14:textId="76613A24" w:rsidR="009E01D9" w:rsidRPr="00671363" w:rsidRDefault="009E01D9" w:rsidP="009E01D9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Old Maui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656775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5</w:t>
          </w:r>
        </w:p>
        <w:p w14:paraId="650DE9EA" w14:textId="2852207E" w:rsidR="00D27A1C" w:rsidRPr="00671363" w:rsidRDefault="00D27A1C" w:rsidP="00D27A1C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One Mor</w:t>
          </w:r>
          <w:r w:rsidR="009E01D9" w:rsidRPr="00671363">
            <w:rPr>
              <w:rFonts w:ascii="Arial" w:hAnsi="Arial" w:cs="Arial"/>
              <w:sz w:val="28"/>
              <w:szCs w:val="28"/>
            </w:rPr>
            <w:t>e</w:t>
          </w:r>
          <w:r w:rsidRPr="00671363">
            <w:rPr>
              <w:rFonts w:ascii="Arial" w:hAnsi="Arial" w:cs="Arial"/>
              <w:sz w:val="28"/>
              <w:szCs w:val="28"/>
            </w:rPr>
            <w:t xml:space="preserve"> Pull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5</w:t>
          </w:r>
        </w:p>
        <w:p w14:paraId="2D41CA13" w14:textId="549412B3" w:rsidR="00D66C83" w:rsidRPr="00671363" w:rsidRDefault="00260F57" w:rsidP="00260F57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Paddy Lay Back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6</w:t>
          </w:r>
        </w:p>
        <w:p w14:paraId="388A089D" w14:textId="045DEC4E" w:rsidR="00D27A1C" w:rsidRDefault="00D27A1C" w:rsidP="00D27A1C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Randy Dandy Oh!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6</w:t>
          </w:r>
        </w:p>
        <w:p w14:paraId="6F82BF8A" w14:textId="6C972A81" w:rsidR="00D27A1C" w:rsidRPr="00671363" w:rsidRDefault="00D27A1C" w:rsidP="00D27A1C">
          <w:pPr>
            <w:ind w:firstLine="720"/>
            <w:rPr>
              <w:rFonts w:ascii="Arial" w:hAnsi="Arial" w:cs="Arial"/>
              <w:sz w:val="28"/>
              <w:szCs w:val="28"/>
            </w:rPr>
          </w:pPr>
          <w:bookmarkStart w:id="9" w:name="_Hlk193629051"/>
          <w:r w:rsidRPr="00671363">
            <w:rPr>
              <w:rFonts w:ascii="Arial" w:hAnsi="Arial" w:cs="Arial"/>
              <w:sz w:val="28"/>
              <w:szCs w:val="28"/>
            </w:rPr>
            <w:t>Retirement Song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7</w:t>
          </w:r>
        </w:p>
        <w:bookmarkEnd w:id="9"/>
        <w:p w14:paraId="43C40F2A" w14:textId="74C7FCCD" w:rsidR="00ED7BAB" w:rsidRDefault="00ED7BAB" w:rsidP="00ED7BAB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R</w:t>
          </w:r>
          <w:r>
            <w:rPr>
              <w:rFonts w:ascii="Arial" w:hAnsi="Arial" w:cs="Arial"/>
              <w:sz w:val="28"/>
              <w:szCs w:val="28"/>
            </w:rPr>
            <w:t xml:space="preserve">olling Down </w:t>
          </w:r>
          <w:proofErr w:type="gramStart"/>
          <w:r>
            <w:rPr>
              <w:rFonts w:ascii="Arial" w:hAnsi="Arial" w:cs="Arial"/>
              <w:sz w:val="28"/>
              <w:szCs w:val="28"/>
            </w:rPr>
            <w:t>The</w:t>
          </w:r>
          <w:proofErr w:type="gramEnd"/>
          <w:r>
            <w:rPr>
              <w:rFonts w:ascii="Arial" w:hAnsi="Arial" w:cs="Arial"/>
              <w:sz w:val="28"/>
              <w:szCs w:val="28"/>
            </w:rPr>
            <w:t xml:space="preserve"> River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7</w:t>
          </w:r>
        </w:p>
        <w:p w14:paraId="1B654A8F" w14:textId="4DEE5AAF" w:rsidR="00EF0E7D" w:rsidRDefault="00EF0E7D" w:rsidP="00EF0E7D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R</w:t>
          </w:r>
          <w:r>
            <w:rPr>
              <w:rFonts w:ascii="Arial" w:hAnsi="Arial" w:cs="Arial"/>
              <w:sz w:val="28"/>
              <w:szCs w:val="28"/>
            </w:rPr>
            <w:t>ow On, Row On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8</w:t>
          </w:r>
        </w:p>
        <w:p w14:paraId="7E3D14F7" w14:textId="166C0604" w:rsidR="00D27A1C" w:rsidRPr="00671363" w:rsidRDefault="00D27A1C" w:rsidP="00D27A1C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Wellerman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8</w:t>
          </w:r>
        </w:p>
        <w:p w14:paraId="518EF4F4" w14:textId="3E1E678A" w:rsidR="000B30E2" w:rsidRDefault="009F5561" w:rsidP="00D4583F">
          <w:pPr>
            <w:ind w:firstLine="720"/>
            <w:rPr>
              <w:rFonts w:ascii="Arial" w:hAnsi="Arial" w:cs="Arial"/>
              <w:sz w:val="28"/>
              <w:szCs w:val="28"/>
            </w:rPr>
          </w:pPr>
          <w:r w:rsidRPr="00671363">
            <w:rPr>
              <w:rFonts w:ascii="Arial" w:hAnsi="Arial" w:cs="Arial"/>
              <w:sz w:val="28"/>
              <w:szCs w:val="28"/>
            </w:rPr>
            <w:t>Wild Rover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1679DD" w:rsidRPr="00671363">
            <w:rPr>
              <w:rFonts w:ascii="Arial" w:hAnsi="Arial" w:cs="Arial"/>
              <w:sz w:val="28"/>
              <w:szCs w:val="28"/>
            </w:rPr>
            <w:t>1</w:t>
          </w:r>
          <w:r w:rsidR="00302FD3">
            <w:rPr>
              <w:rFonts w:ascii="Arial" w:hAnsi="Arial" w:cs="Arial"/>
              <w:sz w:val="28"/>
              <w:szCs w:val="28"/>
            </w:rPr>
            <w:t>9</w:t>
          </w:r>
        </w:p>
        <w:p w14:paraId="38D4F28A" w14:textId="64BADFB8" w:rsidR="0048177E" w:rsidRDefault="0048177E" w:rsidP="0048177E">
          <w:pPr>
            <w:ind w:firstLine="72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A Bit About Us</w:t>
          </w:r>
          <w:r w:rsidRPr="00671363">
            <w:rPr>
              <w:rFonts w:ascii="Arial" w:hAnsi="Arial" w:cs="Arial"/>
              <w:sz w:val="28"/>
              <w:szCs w:val="28"/>
            </w:rPr>
            <w:ptab w:relativeTo="margin" w:alignment="right" w:leader="dot"/>
          </w:r>
          <w:r w:rsidR="00302FD3">
            <w:rPr>
              <w:rFonts w:ascii="Arial" w:hAnsi="Arial" w:cs="Arial"/>
              <w:sz w:val="28"/>
              <w:szCs w:val="28"/>
            </w:rPr>
            <w:t>20</w:t>
          </w:r>
        </w:p>
        <w:p w14:paraId="3C3A5DCE" w14:textId="77777777" w:rsidR="0048177E" w:rsidRPr="00671363" w:rsidRDefault="0048177E" w:rsidP="00D4583F">
          <w:pPr>
            <w:ind w:firstLine="720"/>
          </w:pPr>
        </w:p>
        <w:p w14:paraId="2D9320C9" w14:textId="234957C4" w:rsidR="00AD54D8" w:rsidRPr="00671363" w:rsidRDefault="00000000">
          <w:pPr>
            <w:pStyle w:val="TOC3"/>
            <w:ind w:left="446"/>
            <w:rPr>
              <w:rFonts w:ascii="Arial" w:hAnsi="Arial" w:cs="Arial"/>
            </w:rPr>
          </w:pPr>
        </w:p>
      </w:sdtContent>
    </w:sdt>
    <w:p w14:paraId="68342D48" w14:textId="77777777" w:rsidR="001679DD" w:rsidRPr="00671363" w:rsidRDefault="005F69A5" w:rsidP="00AD54D8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bookmarkStart w:id="10" w:name="_Hlk193626613"/>
      <w:r w:rsidRPr="00671363">
        <w:rPr>
          <w:rFonts w:ascii="Arial" w:hAnsi="Arial" w:cs="Arial"/>
          <w:b/>
          <w:bCs/>
          <w:sz w:val="40"/>
          <w:szCs w:val="40"/>
          <w:lang w:val="en-GB"/>
        </w:rPr>
        <w:t xml:space="preserve"> </w:t>
      </w:r>
    </w:p>
    <w:p w14:paraId="407D1B69" w14:textId="1494AD9E" w:rsidR="00C26C0E" w:rsidRPr="00671363" w:rsidRDefault="001679DD" w:rsidP="00AD54D8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r w:rsidRPr="00671363">
        <w:rPr>
          <w:rFonts w:ascii="Arial" w:hAnsi="Arial" w:cs="Arial"/>
          <w:b/>
          <w:bCs/>
          <w:sz w:val="40"/>
          <w:szCs w:val="40"/>
          <w:lang w:val="en-GB"/>
        </w:rPr>
        <w:lastRenderedPageBreak/>
        <w:t xml:space="preserve">A </w:t>
      </w:r>
      <w:r w:rsidR="005F69A5" w:rsidRPr="00671363">
        <w:rPr>
          <w:rFonts w:ascii="Arial" w:hAnsi="Arial" w:cs="Arial"/>
          <w:b/>
          <w:bCs/>
          <w:sz w:val="40"/>
          <w:szCs w:val="40"/>
          <w:lang w:val="en-GB"/>
        </w:rPr>
        <w:t>Drop Of Nelson</w:t>
      </w:r>
      <w:r w:rsidR="00ED7BAB">
        <w:rPr>
          <w:rFonts w:ascii="Arial" w:hAnsi="Arial" w:cs="Arial"/>
          <w:b/>
          <w:bCs/>
          <w:sz w:val="40"/>
          <w:szCs w:val="40"/>
          <w:lang w:val="en-GB"/>
        </w:rPr>
        <w:t>’</w:t>
      </w:r>
      <w:r w:rsidR="005F69A5" w:rsidRPr="00671363">
        <w:rPr>
          <w:rFonts w:ascii="Arial" w:hAnsi="Arial" w:cs="Arial"/>
          <w:b/>
          <w:bCs/>
          <w:sz w:val="40"/>
          <w:szCs w:val="40"/>
          <w:lang w:val="en-GB"/>
        </w:rPr>
        <w:t>s Blood</w:t>
      </w:r>
    </w:p>
    <w:p w14:paraId="4B628E44" w14:textId="77777777" w:rsidR="00671363" w:rsidRPr="00671363" w:rsidRDefault="00671363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</w:p>
    <w:p w14:paraId="49B47D1B" w14:textId="15DFF263" w:rsidR="005F69A5" w:rsidRPr="00671363" w:rsidRDefault="00AD54D8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AND WE’LL ROLL THE OLD CHARIOT ALONG</w:t>
      </w:r>
    </w:p>
    <w:p w14:paraId="747A3110" w14:textId="35D93D27" w:rsidR="005F69A5" w:rsidRPr="00671363" w:rsidRDefault="00AD54D8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WE’LL ROLL THE OLD CHARIOT ALONG</w:t>
      </w:r>
    </w:p>
    <w:p w14:paraId="4855E9ED" w14:textId="65397DBF" w:rsidR="005F69A5" w:rsidRPr="00671363" w:rsidRDefault="00AD54D8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WE’LL ROLL THE OLD CHARIOT ALONG </w:t>
      </w:r>
    </w:p>
    <w:p w14:paraId="0BFC29BF" w14:textId="5539FB2C" w:rsidR="005F69A5" w:rsidRPr="00671363" w:rsidRDefault="00AD54D8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AN’ WE’LL ALL HANG ON BEHIND</w:t>
      </w:r>
    </w:p>
    <w:bookmarkEnd w:id="10"/>
    <w:p w14:paraId="6E8ECDEB" w14:textId="77777777" w:rsidR="00404CD6" w:rsidRPr="00671363" w:rsidRDefault="00404CD6" w:rsidP="0065248E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2FC7CAB4" w14:textId="05998BA4" w:rsidR="0065248E" w:rsidRPr="00671363" w:rsidRDefault="0065248E" w:rsidP="0065248E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r w:rsidRPr="00671363">
        <w:rPr>
          <w:rFonts w:ascii="Arial" w:hAnsi="Arial" w:cs="Arial"/>
          <w:b/>
          <w:bCs/>
          <w:sz w:val="40"/>
          <w:szCs w:val="40"/>
          <w:lang w:val="en-GB"/>
        </w:rPr>
        <w:t>All For Me Grog</w:t>
      </w:r>
    </w:p>
    <w:p w14:paraId="7AA1C675" w14:textId="77777777" w:rsidR="00E96AF0" w:rsidRPr="00671363" w:rsidRDefault="00E96AF0" w:rsidP="0065248E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593698DE" w14:textId="3DF6B46F" w:rsidR="0065248E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AND ITS ALL FOR ME GROG</w:t>
      </w:r>
    </w:p>
    <w:p w14:paraId="251C1B7F" w14:textId="73D1EACC" w:rsidR="0065248E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ME JOLLY, JOLLY GROG</w:t>
      </w:r>
    </w:p>
    <w:p w14:paraId="5A4AFFA9" w14:textId="39979F58" w:rsidR="0065248E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ALL FOR ME BEER AN</w:t>
      </w:r>
      <w:r w:rsidR="00E96AF0"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’</w:t>
      </w: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 TOBACCO</w:t>
      </w:r>
    </w:p>
    <w:p w14:paraId="5592518E" w14:textId="08C8C28C" w:rsidR="0065248E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WELL</w:t>
      </w:r>
      <w:r w:rsidR="00E96AF0"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,</w:t>
      </w: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 I SPENT ALL ME TIN</w:t>
      </w:r>
    </w:p>
    <w:p w14:paraId="07C32987" w14:textId="20E107DE" w:rsidR="009F5561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WITH THE LADS JUST DRINKIN</w:t>
      </w:r>
      <w:r w:rsidR="00E96AF0"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’</w:t>
      </w: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 GIN </w:t>
      </w:r>
    </w:p>
    <w:p w14:paraId="1EB82413" w14:textId="260E258C" w:rsidR="0065248E" w:rsidRPr="00671363" w:rsidRDefault="0065248E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FAR ACROSS THE WESTERN OCEAN I MUST WANDER</w:t>
      </w:r>
    </w:p>
    <w:p w14:paraId="48E44A28" w14:textId="77777777" w:rsidR="00930F67" w:rsidRDefault="00930F67" w:rsidP="009F5561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7535918B" w14:textId="11CEE2ED" w:rsidR="009F5561" w:rsidRPr="00671363" w:rsidRDefault="009F5561" w:rsidP="009F5561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A Jolly Rovin’ Tar</w:t>
      </w:r>
    </w:p>
    <w:p w14:paraId="012D5B33" w14:textId="77777777" w:rsidR="00656775" w:rsidRDefault="00656775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</w:p>
    <w:p w14:paraId="231D8320" w14:textId="78F8F073" w:rsidR="009F5561" w:rsidRPr="00671363" w:rsidRDefault="009F5561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 w:bidi="en-GB"/>
        </w:rPr>
        <w:t>COME ALONG, COME ALONG</w:t>
      </w:r>
    </w:p>
    <w:p w14:paraId="3E3C1F64" w14:textId="77777777" w:rsidR="009F5561" w:rsidRPr="00671363" w:rsidRDefault="009F5561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 w:bidi="en-GB"/>
        </w:rPr>
        <w:t>ME JOLLY BRAVE BOYS</w:t>
      </w:r>
    </w:p>
    <w:p w14:paraId="238D2515" w14:textId="77777777" w:rsidR="009F5561" w:rsidRPr="00671363" w:rsidRDefault="009F5561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 w:bidi="en-GB"/>
        </w:rPr>
        <w:t>THERE’S PLENTY OF GROG IN THE JAR</w:t>
      </w:r>
    </w:p>
    <w:p w14:paraId="78D463BA" w14:textId="77777777" w:rsidR="009F5561" w:rsidRPr="00671363" w:rsidRDefault="009F5561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 w:bidi="en-GB"/>
        </w:rPr>
        <w:t>WE’LL PLOW THE BRINY OCEAN</w:t>
      </w:r>
    </w:p>
    <w:p w14:paraId="0702D341" w14:textId="77777777" w:rsidR="009F5561" w:rsidRPr="00671363" w:rsidRDefault="009F5561" w:rsidP="00404CD6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 w:bidi="en-GB"/>
        </w:rPr>
        <w:t xml:space="preserve">LIKE A JOLLY ROVIN’ TAR </w:t>
      </w:r>
    </w:p>
    <w:p w14:paraId="5179D276" w14:textId="77777777" w:rsidR="00404CD6" w:rsidRPr="00671363" w:rsidRDefault="00404CD6" w:rsidP="00404CD6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3846FD96" w14:textId="777EAB2D" w:rsidR="005F69A5" w:rsidRPr="00671363" w:rsidRDefault="005F69A5" w:rsidP="00404CD6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 xml:space="preserve">A </w:t>
      </w:r>
      <w:r w:rsidR="00AD54D8" w:rsidRPr="00671363">
        <w:rPr>
          <w:rFonts w:ascii="Arial" w:hAnsi="Arial" w:cs="Arial"/>
          <w:b/>
          <w:bCs/>
          <w:sz w:val="44"/>
          <w:szCs w:val="44"/>
          <w:lang w:val="en-GB"/>
        </w:rPr>
        <w:t>Roving</w:t>
      </w:r>
    </w:p>
    <w:p w14:paraId="44E1DC50" w14:textId="77777777" w:rsidR="00656775" w:rsidRDefault="00656775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bookmarkStart w:id="11" w:name="_Hlk193624239"/>
    </w:p>
    <w:p w14:paraId="02CD6B6D" w14:textId="44106AE6" w:rsidR="00AD54D8" w:rsidRPr="00671363" w:rsidRDefault="00AD54D8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A-ROVING, A-ROVING, </w:t>
      </w:r>
    </w:p>
    <w:p w14:paraId="1C736EED" w14:textId="38411B7A" w:rsidR="00AD54D8" w:rsidRPr="00671363" w:rsidRDefault="00AD54D8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SINCE ROVING’S BEEN MY ROO-AYE-IN</w:t>
      </w:r>
    </w:p>
    <w:p w14:paraId="0FD2DF88" w14:textId="223B0249" w:rsidR="00AD54D8" w:rsidRPr="00671363" w:rsidRDefault="00AD54D8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I’LL GO NO MORE A-ROVING   </w:t>
      </w:r>
    </w:p>
    <w:p w14:paraId="38B530F4" w14:textId="0C46946E" w:rsidR="005F69A5" w:rsidRPr="00671363" w:rsidRDefault="00AD54D8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WITH YOU, FAIR MAID </w:t>
      </w:r>
      <w:bookmarkEnd w:id="11"/>
    </w:p>
    <w:p w14:paraId="082F25CB" w14:textId="77777777" w:rsidR="00404CD6" w:rsidRPr="00671363" w:rsidRDefault="00404CD6" w:rsidP="00404CD6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</w:p>
    <w:p w14:paraId="0DF60598" w14:textId="77777777" w:rsid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60564BC1" w14:textId="77777777" w:rsidR="00CE1EED" w:rsidRDefault="00CE1EED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240D1356" w14:textId="6B9143D8" w:rsidR="00851CA3" w:rsidRPr="00671363" w:rsidRDefault="00851CA3" w:rsidP="00851CA3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ascii="Arial" w:hAnsi="Arial" w:cs="Arial"/>
          <w:b/>
          <w:bCs/>
          <w:sz w:val="40"/>
          <w:szCs w:val="40"/>
          <w:lang w:val="en-GB"/>
        </w:rPr>
        <w:lastRenderedPageBreak/>
        <w:t>Away, Rio!</w:t>
      </w:r>
    </w:p>
    <w:p w14:paraId="24AB8FB4" w14:textId="77777777" w:rsidR="00851CA3" w:rsidRDefault="00851CA3" w:rsidP="00851CA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B4AE7A" w14:textId="1ADA02D2" w:rsidR="00851CA3" w:rsidRDefault="00851CA3" w:rsidP="00851CA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AND IT’S AWAY, RIO, AWAY RIO!</w:t>
      </w:r>
    </w:p>
    <w:p w14:paraId="126DBD26" w14:textId="6E141DBF" w:rsidR="00851CA3" w:rsidRDefault="00851CA3" w:rsidP="00851CA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SI</w:t>
      </w:r>
      <w:r w:rsidR="00302FD3">
        <w:rPr>
          <w:rFonts w:ascii="Arial" w:hAnsi="Arial" w:cs="Arial"/>
          <w:b/>
          <w:bCs/>
          <w:sz w:val="28"/>
          <w:szCs w:val="28"/>
          <w:lang w:val="en-GB"/>
        </w:rPr>
        <w:t>NG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FARE THEE WELL</w:t>
      </w:r>
    </w:p>
    <w:p w14:paraId="3A0D9DAA" w14:textId="77E23402" w:rsidR="00851CA3" w:rsidRDefault="00851CA3" w:rsidP="00851CA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MY BONNY YOUNG GIRLS</w:t>
      </w:r>
    </w:p>
    <w:p w14:paraId="54EFF058" w14:textId="394C0329" w:rsidR="00851CA3" w:rsidRDefault="00851CA3" w:rsidP="00851CA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AND WE’RE BOUND FOR THE RIO GRANDE</w:t>
      </w:r>
    </w:p>
    <w:p w14:paraId="0E9A167C" w14:textId="77777777" w:rsid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285E44CC" w14:textId="126FB491" w:rsidR="00EF0E7D" w:rsidRPr="00671363" w:rsidRDefault="00EF0E7D" w:rsidP="00EF0E7D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bookmarkStart w:id="12" w:name="_Hlk196406793"/>
      <w:r w:rsidRPr="00671363">
        <w:rPr>
          <w:rFonts w:ascii="Arial" w:hAnsi="Arial" w:cs="Arial"/>
          <w:b/>
          <w:bCs/>
          <w:sz w:val="40"/>
          <w:szCs w:val="40"/>
          <w:lang w:val="en-GB"/>
        </w:rPr>
        <w:t>B</w:t>
      </w:r>
      <w:r>
        <w:rPr>
          <w:rFonts w:ascii="Arial" w:hAnsi="Arial" w:cs="Arial"/>
          <w:b/>
          <w:bCs/>
          <w:sz w:val="40"/>
          <w:szCs w:val="40"/>
          <w:lang w:val="en-GB"/>
        </w:rPr>
        <w:t>onny Ship The Diamond</w:t>
      </w:r>
    </w:p>
    <w:p w14:paraId="17F972CB" w14:textId="77777777" w:rsidR="009635F1" w:rsidRDefault="009635F1" w:rsidP="00EF0E7D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D6B3943" w14:textId="24F2F6F9" w:rsidR="00EF0E7D" w:rsidRDefault="00EF0E7D" w:rsidP="00EF0E7D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AND IT’S CHEER UP ME LADS</w:t>
      </w:r>
    </w:p>
    <w:bookmarkEnd w:id="12"/>
    <w:p w14:paraId="4ABBB42C" w14:textId="77777777" w:rsidR="00EF0E7D" w:rsidRDefault="00EF0E7D" w:rsidP="00EF0E7D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LET YOUR HEARTS NEVER FAIL</w:t>
      </w:r>
    </w:p>
    <w:p w14:paraId="62481C4A" w14:textId="4ECFB3D5" w:rsidR="00EF0E7D" w:rsidRDefault="00EF0E7D" w:rsidP="00EF0E7D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FOR THE BONNY SHIP THE DIAMOND</w:t>
      </w:r>
    </w:p>
    <w:p w14:paraId="7DA9E0BA" w14:textId="52C679D2" w:rsidR="00EF0E7D" w:rsidRPr="00671363" w:rsidRDefault="00EF0E7D" w:rsidP="00EF0E7D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GOES A FISHING FOR THE WHALE</w:t>
      </w:r>
    </w:p>
    <w:p w14:paraId="6F73E3A8" w14:textId="77777777" w:rsidR="00EF0E7D" w:rsidRDefault="00EF0E7D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176144BC" w14:textId="77777777" w:rsidR="00851CA3" w:rsidRDefault="00851CA3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bookmarkStart w:id="13" w:name="_Hlk196405563"/>
    </w:p>
    <w:p w14:paraId="65B0E862" w14:textId="3421FFDB" w:rsidR="00E96AF0" w:rsidRPr="00671363" w:rsidRDefault="00E96AF0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r w:rsidRPr="00671363">
        <w:rPr>
          <w:rFonts w:ascii="Arial" w:hAnsi="Arial" w:cs="Arial"/>
          <w:b/>
          <w:bCs/>
          <w:sz w:val="40"/>
          <w:szCs w:val="40"/>
          <w:lang w:val="en-GB"/>
        </w:rPr>
        <w:lastRenderedPageBreak/>
        <w:t>Bully In The Alley</w:t>
      </w:r>
    </w:p>
    <w:bookmarkEnd w:id="13"/>
    <w:p w14:paraId="1A031D61" w14:textId="77777777" w:rsidR="00656775" w:rsidRDefault="00656775" w:rsidP="00260F57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00DD5E1" w14:textId="27CDB770" w:rsidR="00404CD6" w:rsidRP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bookmarkStart w:id="14" w:name="_Hlk196405591"/>
      <w:r w:rsidRPr="00671363">
        <w:rPr>
          <w:rFonts w:ascii="Arial" w:hAnsi="Arial" w:cs="Arial"/>
          <w:b/>
          <w:bCs/>
          <w:sz w:val="28"/>
          <w:szCs w:val="28"/>
          <w:lang w:val="en-GB"/>
        </w:rPr>
        <w:t>HELP ME BOB, I’M BULLY IN THE ALLEY</w:t>
      </w:r>
    </w:p>
    <w:bookmarkEnd w:id="14"/>
    <w:p w14:paraId="0422CCBE" w14:textId="4879D4D0" w:rsidR="00404CD6" w:rsidRP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WAY</w:t>
      </w:r>
      <w:r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 HAY! BULLY IN THE ALLEY</w:t>
      </w:r>
    </w:p>
    <w:p w14:paraId="75278ED8" w14:textId="02E4CC38" w:rsidR="00404CD6" w:rsidRP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HELP ME BOB I’M BULLY IN THE ALLEY</w:t>
      </w:r>
    </w:p>
    <w:p w14:paraId="0E08F39C" w14:textId="3793B290" w:rsidR="00E96AF0" w:rsidRP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BULLY DOWN IN SHINBONE AL! </w:t>
      </w:r>
    </w:p>
    <w:p w14:paraId="0B1CE266" w14:textId="77777777" w:rsidR="00671363" w:rsidRDefault="00671363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</w:p>
    <w:p w14:paraId="4763BAAD" w14:textId="04E61E16" w:rsidR="00260F57" w:rsidRPr="00671363" w:rsidRDefault="00260F57" w:rsidP="00260F57">
      <w:pPr>
        <w:pStyle w:val="Subtitle"/>
        <w:jc w:val="left"/>
        <w:rPr>
          <w:rFonts w:ascii="Arial" w:hAnsi="Arial" w:cs="Arial"/>
          <w:b/>
          <w:bCs/>
          <w:sz w:val="40"/>
          <w:szCs w:val="40"/>
          <w:lang w:val="en-GB"/>
        </w:rPr>
      </w:pPr>
      <w:r w:rsidRPr="00671363">
        <w:rPr>
          <w:rFonts w:ascii="Arial" w:hAnsi="Arial" w:cs="Arial"/>
          <w:b/>
          <w:bCs/>
          <w:sz w:val="40"/>
          <w:szCs w:val="40"/>
          <w:lang w:val="en-GB"/>
        </w:rPr>
        <w:t>Blow Ye Winds</w:t>
      </w:r>
    </w:p>
    <w:p w14:paraId="5D3F9316" w14:textId="77777777" w:rsidR="00656775" w:rsidRDefault="00656775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</w:p>
    <w:p w14:paraId="57FD5A69" w14:textId="048AD5FA" w:rsidR="00260F57" w:rsidRPr="00671363" w:rsidRDefault="00260F57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SINGING BLOW YE WINDS IN THE MORNIN’ </w:t>
      </w:r>
    </w:p>
    <w:p w14:paraId="2D8246A3" w14:textId="48327855" w:rsidR="00260F57" w:rsidRPr="00671363" w:rsidRDefault="00260F57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BLOW YE WINDS</w:t>
      </w:r>
      <w:r w:rsidR="00404CD6"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,</w:t>
      </w: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 xml:space="preserve"> HI HO!       </w:t>
      </w:r>
    </w:p>
    <w:p w14:paraId="79DCA28B" w14:textId="533F2B0C" w:rsidR="00260F57" w:rsidRPr="00671363" w:rsidRDefault="00260F57" w:rsidP="00E96AF0">
      <w:pPr>
        <w:pStyle w:val="Text1"/>
        <w:jc w:val="left"/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</w:pPr>
      <w:r w:rsidRPr="00671363">
        <w:rPr>
          <w:rStyle w:val="Author1"/>
          <w:rFonts w:ascii="Arial" w:hAnsi="Arial" w:cs="Arial"/>
          <w:b/>
          <w:bCs/>
          <w:sz w:val="28"/>
          <w:szCs w:val="28"/>
          <w:lang w:val="en-GB" w:bidi="en-GB"/>
        </w:rPr>
        <w:t>CLEAR AWAY YOUR RUNNIN’ GEAR AND BLOW, BOYS BLOW!</w:t>
      </w:r>
    </w:p>
    <w:p w14:paraId="0EF42608" w14:textId="77777777" w:rsidR="00260F57" w:rsidRPr="00671363" w:rsidRDefault="00260F57" w:rsidP="00AD54D8">
      <w:pPr>
        <w:pStyle w:val="Text1"/>
        <w:rPr>
          <w:rStyle w:val="Author1"/>
          <w:rFonts w:ascii="Arial" w:hAnsi="Arial" w:cs="Arial"/>
          <w:sz w:val="28"/>
          <w:szCs w:val="28"/>
          <w:lang w:val="en-GB" w:bidi="en-GB"/>
        </w:rPr>
      </w:pPr>
    </w:p>
    <w:p w14:paraId="72BB0D10" w14:textId="77777777" w:rsidR="00851CA3" w:rsidRDefault="00851CA3" w:rsidP="00B24DC0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59D8EB21" w14:textId="0996A16A" w:rsidR="00B24DC0" w:rsidRPr="00671363" w:rsidRDefault="00B24DC0" w:rsidP="00B24DC0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Carrying Nelson Home</w:t>
      </w:r>
    </w:p>
    <w:p w14:paraId="62EA3A3A" w14:textId="1C9F3647" w:rsidR="00B24DC0" w:rsidRPr="00671363" w:rsidRDefault="00B24DC0" w:rsidP="00B24DC0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BILLY RUFFIANS HOMEWARD BOUND      </w:t>
      </w:r>
    </w:p>
    <w:p w14:paraId="0C1A8CBD" w14:textId="2B93DF4C" w:rsidR="00B24DC0" w:rsidRPr="00671363" w:rsidRDefault="00B24DC0" w:rsidP="00B24DC0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PUT HIM IN HIS BURIAL GROUND</w:t>
      </w:r>
    </w:p>
    <w:p w14:paraId="12816E05" w14:textId="54D6CEDE" w:rsidR="00B24DC0" w:rsidRPr="00671363" w:rsidRDefault="00B24DC0" w:rsidP="00B24DC0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WE’RE CARRYING NELSON HOME</w:t>
      </w:r>
    </w:p>
    <w:p w14:paraId="6663596A" w14:textId="2E05B23F" w:rsidR="00B24DC0" w:rsidRPr="00671363" w:rsidRDefault="00B24DC0" w:rsidP="00B24DC0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WE’RE CARRYING NELSON HOME</w:t>
      </w:r>
    </w:p>
    <w:p w14:paraId="03C8419B" w14:textId="77777777" w:rsidR="00EF0E7D" w:rsidRDefault="00EF0E7D" w:rsidP="000B30E2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bookmarkStart w:id="15" w:name="_Hlk193626986"/>
    </w:p>
    <w:p w14:paraId="5D79ABA1" w14:textId="36BA30FB" w:rsidR="000B30E2" w:rsidRPr="00671363" w:rsidRDefault="000B30E2" w:rsidP="000B30E2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Chicken On a Raft</w:t>
      </w:r>
    </w:p>
    <w:p w14:paraId="1A63B992" w14:textId="37B26298" w:rsidR="00B24DC0" w:rsidRPr="00671363" w:rsidRDefault="00B24DC0" w:rsidP="00D4583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CHICKEN ON A RAFT ON A MONDAY MORNING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OH WHAT A TERRIBLE SIGHT TO SEE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DABTOES FORWARD AND THE DUSTMEN AFT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SITTING THERE PICKING AT A </w:t>
      </w:r>
      <w:bookmarkEnd w:id="15"/>
      <w:r w:rsidRPr="00671363">
        <w:rPr>
          <w:rFonts w:ascii="Arial" w:hAnsi="Arial" w:cs="Arial"/>
          <w:b/>
          <w:bCs/>
          <w:sz w:val="28"/>
          <w:szCs w:val="28"/>
          <w:lang w:val="en-GB"/>
        </w:rPr>
        <w:t>CHICKEN ON A RAFT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HI-OH, CHICKEN ON A RAFT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EY-OH, CHICKEN ON A RAFT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HI-OH, CHICKEN ON A RAFT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HEY-OH, CHICKEN ON A RAFT</w:t>
      </w:r>
    </w:p>
    <w:p w14:paraId="1B7B5966" w14:textId="0D1BD448" w:rsidR="00302FD3" w:rsidRPr="00671363" w:rsidRDefault="00302FD3" w:rsidP="00302FD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D</w:t>
      </w:r>
      <w:r>
        <w:rPr>
          <w:rFonts w:ascii="Arial" w:hAnsi="Arial" w:cs="Arial"/>
          <w:b/>
          <w:bCs/>
          <w:sz w:val="44"/>
          <w:szCs w:val="44"/>
          <w:lang w:val="en-GB"/>
        </w:rPr>
        <w:t>eep Blue Swell</w:t>
      </w:r>
    </w:p>
    <w:p w14:paraId="4B1583D2" w14:textId="77777777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</w:p>
    <w:p w14:paraId="4FCE0854" w14:textId="1DDD154C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OH, THE DEEP BLUE SWELL</w:t>
      </w:r>
    </w:p>
    <w:p w14:paraId="125F070E" w14:textId="77777777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THIS COULD BE OUR LAST FAREWELL</w:t>
      </w:r>
    </w:p>
    <w:p w14:paraId="3AAA4593" w14:textId="16B7499D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OH, THE DEEP BLUE SWELL</w:t>
      </w:r>
    </w:p>
    <w:p w14:paraId="0E23EAF0" w14:textId="77777777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GOTTA MAKE SOME MONEY</w:t>
      </w:r>
    </w:p>
    <w:p w14:paraId="07DA9FED" w14:textId="1322CAC9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OH, THE DEEP BLUE SWELL</w:t>
      </w:r>
    </w:p>
    <w:p w14:paraId="011A60D4" w14:textId="77777777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WIND IS UP AND YOU NEVER CAN TELL</w:t>
      </w:r>
    </w:p>
    <w:p w14:paraId="087C164A" w14:textId="10090FB5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OH, THE DEEP BLUE SWELL</w:t>
      </w:r>
    </w:p>
    <w:p w14:paraId="46DC428C" w14:textId="601EEA97" w:rsidR="00302FD3" w:rsidRDefault="00302FD3" w:rsidP="00302FD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GOTTA MAKE SOME MONEY</w:t>
      </w:r>
    </w:p>
    <w:p w14:paraId="1DCF5796" w14:textId="77777777" w:rsidR="00302FD3" w:rsidRDefault="00302FD3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bookmarkStart w:id="16" w:name="_Hlk201764939"/>
    </w:p>
    <w:p w14:paraId="160C287B" w14:textId="77777777" w:rsidR="00302FD3" w:rsidRDefault="00302FD3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375C033A" w14:textId="77777777" w:rsidR="00302FD3" w:rsidRDefault="00302FD3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487B27BA" w14:textId="77777777" w:rsidR="00302FD3" w:rsidRDefault="00302FD3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740808B9" w14:textId="77777777" w:rsidR="00302FD3" w:rsidRDefault="00302FD3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24B06CD5" w14:textId="7343A71A" w:rsidR="00930F67" w:rsidRPr="00671363" w:rsidRDefault="00930F67" w:rsidP="00930F6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D</w:t>
      </w:r>
      <w:r>
        <w:rPr>
          <w:rFonts w:ascii="Arial" w:hAnsi="Arial" w:cs="Arial"/>
          <w:b/>
          <w:bCs/>
          <w:sz w:val="44"/>
          <w:szCs w:val="44"/>
          <w:lang w:val="en-GB"/>
        </w:rPr>
        <w:t xml:space="preserve">on’t Take </w:t>
      </w:r>
      <w:proofErr w:type="gramStart"/>
      <w:r>
        <w:rPr>
          <w:rFonts w:ascii="Arial" w:hAnsi="Arial" w:cs="Arial"/>
          <w:b/>
          <w:bCs/>
          <w:sz w:val="44"/>
          <w:szCs w:val="44"/>
          <w:lang w:val="en-GB"/>
        </w:rPr>
        <w:t>The</w:t>
      </w:r>
      <w:proofErr w:type="gramEnd"/>
      <w:r>
        <w:rPr>
          <w:rFonts w:ascii="Arial" w:hAnsi="Arial" w:cs="Arial"/>
          <w:b/>
          <w:bCs/>
          <w:sz w:val="44"/>
          <w:szCs w:val="44"/>
          <w:lang w:val="en-GB"/>
        </w:rPr>
        <w:t xml:space="preserve"> Heroes</w:t>
      </w:r>
    </w:p>
    <w:bookmarkEnd w:id="16"/>
    <w:p w14:paraId="1F4BF5FB" w14:textId="77777777" w:rsidR="00930F67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</w:p>
    <w:p w14:paraId="4028666A" w14:textId="53B45875" w:rsidR="00930F67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bookmarkStart w:id="17" w:name="_Hlk201764965"/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DON’T TAKE THE HEROES WHO ANSWER THE CALL</w:t>
      </w:r>
    </w:p>
    <w:bookmarkEnd w:id="17"/>
    <w:p w14:paraId="0140059B" w14:textId="682E11F5" w:rsidR="00930F67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DON’T TAKE THE HEROES RETURN THEM TO SHORE</w:t>
      </w:r>
    </w:p>
    <w:p w14:paraId="5AB61A8C" w14:textId="208CE4F4" w:rsidR="00930F67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YOU’RE WINNING THE BATTLE FOR LIVES LOST AT SEA</w:t>
      </w:r>
    </w:p>
    <w:p w14:paraId="7D550DCC" w14:textId="27871D91" w:rsidR="00930F67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SO DON’T TAKE THE HEROES, DON’T TAKE THE HEROES</w:t>
      </w:r>
    </w:p>
    <w:p w14:paraId="03B7332F" w14:textId="4B0A147A" w:rsidR="00930F67" w:rsidRPr="00671363" w:rsidRDefault="00930F67" w:rsidP="00930F67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THEY’RE FATHERS AND BROTHERS AND SONS JUST LIKE ME</w:t>
      </w:r>
    </w:p>
    <w:p w14:paraId="333F82EC" w14:textId="77777777" w:rsidR="00930F67" w:rsidRDefault="00930F67" w:rsidP="0065248E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5A670CBB" w14:textId="7C03A78B" w:rsidR="0065248E" w:rsidRPr="00671363" w:rsidRDefault="0065248E" w:rsidP="0065248E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Drunken Sailor</w:t>
      </w:r>
    </w:p>
    <w:p w14:paraId="52672381" w14:textId="3CFF4A24" w:rsidR="0065248E" w:rsidRPr="00671363" w:rsidRDefault="0065248E" w:rsidP="0067136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671363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OO RAY, AN UP SHE RISES!</w:t>
      </w:r>
    </w:p>
    <w:p w14:paraId="6D05723A" w14:textId="3D79FB80" w:rsidR="0065248E" w:rsidRPr="00671363" w:rsidRDefault="0065248E" w:rsidP="0067136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671363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OO RAY, AN UP SHE RISES!</w:t>
      </w:r>
    </w:p>
    <w:p w14:paraId="350D8041" w14:textId="79BCB74E" w:rsidR="0065248E" w:rsidRPr="00671363" w:rsidRDefault="0065248E" w:rsidP="0067136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671363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OO RAY AN UP SHE RISES!</w:t>
      </w:r>
    </w:p>
    <w:p w14:paraId="6B2B9E4F" w14:textId="03675F91" w:rsidR="0065248E" w:rsidRPr="00671363" w:rsidRDefault="0065248E" w:rsidP="00671363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671363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EARLEYE IN THE MORNIN’!</w:t>
      </w:r>
    </w:p>
    <w:p w14:paraId="3FA57916" w14:textId="5C83B5A3" w:rsidR="00D4583F" w:rsidRPr="00671363" w:rsidRDefault="00D4583F" w:rsidP="00D4583F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Fireship</w:t>
      </w:r>
    </w:p>
    <w:p w14:paraId="2AC75B1E" w14:textId="77777777" w:rsidR="00C17F4F" w:rsidRDefault="00C17F4F" w:rsidP="00D4583F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</w:p>
    <w:p w14:paraId="28DA6E92" w14:textId="6AA3D8F7" w:rsidR="00D4583F" w:rsidRPr="00C17F4F" w:rsidRDefault="00D4583F" w:rsidP="00D4583F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SHE HAD A DARK AND A ROVING EYE-EYE-EYE</w:t>
      </w:r>
    </w:p>
    <w:p w14:paraId="5ED0AF4E" w14:textId="5F319904" w:rsidR="00D4583F" w:rsidRPr="00C17F4F" w:rsidRDefault="00D4583F" w:rsidP="00D4583F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AND HER HAIR H</w:t>
      </w:r>
      <w:r w:rsid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U</w:t>
      </w: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NG DOWN IN RING-ER-LETS</w:t>
      </w:r>
    </w:p>
    <w:p w14:paraId="06E21C21" w14:textId="77777777" w:rsidR="00D4583F" w:rsidRPr="00C17F4F" w:rsidRDefault="00D4583F" w:rsidP="00D4583F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SHE WAS A NICE GIRL, A DECENT GIRL</w:t>
      </w:r>
    </w:p>
    <w:p w14:paraId="2B5DDAD5" w14:textId="75C9DF2D" w:rsidR="00D4583F" w:rsidRPr="00C17F4F" w:rsidRDefault="00D4583F" w:rsidP="00D4583F">
      <w:pPr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</w:pP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>BUT</w:t>
      </w:r>
      <w:r w:rsid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 xml:space="preserve"> -</w:t>
      </w:r>
      <w:r w:rsidRPr="00C17F4F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DE8"/>
        </w:rPr>
        <w:t xml:space="preserve"> ONE OF THE RAKISH KIND</w:t>
      </w:r>
    </w:p>
    <w:p w14:paraId="59981F23" w14:textId="77777777" w:rsidR="0048177E" w:rsidRDefault="0048177E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6ED199ED" w14:textId="315D0BBD" w:rsidR="009E01D9" w:rsidRPr="00671363" w:rsidRDefault="00260F57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Haul Away Joe</w:t>
      </w:r>
    </w:p>
    <w:p w14:paraId="6E37B522" w14:textId="3A512675" w:rsidR="00260F57" w:rsidRPr="00671363" w:rsidRDefault="009E01D9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AWAY, WAY, HAUL AWAY </w:t>
      </w:r>
    </w:p>
    <w:p w14:paraId="486B6C3B" w14:textId="77777777" w:rsidR="00260F57" w:rsidRPr="00671363" w:rsidRDefault="009E01D9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WE’LL HAUL AWAY TOGETHER</w:t>
      </w:r>
      <w:r w:rsidR="00260F57"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   </w:t>
      </w:r>
    </w:p>
    <w:p w14:paraId="1CCF249B" w14:textId="77777777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AWAY, HAUL AWAY</w:t>
      </w:r>
    </w:p>
    <w:p w14:paraId="7260543C" w14:textId="061E3A15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 WE’LL HAUL AWAY, JOE!</w:t>
      </w:r>
    </w:p>
    <w:p w14:paraId="38E68C15" w14:textId="77777777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AWAY, WAY, HAUL AWAY </w:t>
      </w:r>
    </w:p>
    <w:p w14:paraId="1E4785D9" w14:textId="44521831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WE’LL HAUL FOR BETTER WEATHER</w:t>
      </w:r>
    </w:p>
    <w:p w14:paraId="09D15D06" w14:textId="77777777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AWAY, HAUL AWAY</w:t>
      </w:r>
    </w:p>
    <w:p w14:paraId="22697580" w14:textId="1B241531" w:rsidR="00260F57" w:rsidRPr="00671363" w:rsidRDefault="00260F57" w:rsidP="00671363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WE’LL HAUL AWAY, JOE!</w:t>
      </w:r>
    </w:p>
    <w:p w14:paraId="05C1308F" w14:textId="7175EBD0" w:rsidR="000B30E2" w:rsidRPr="00671363" w:rsidRDefault="000B30E2" w:rsidP="000B30E2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John Kanaka</w:t>
      </w:r>
    </w:p>
    <w:p w14:paraId="2CDF0C2D" w14:textId="77777777" w:rsidR="00656775" w:rsidRDefault="00656775" w:rsidP="000B30E2">
      <w:pPr>
        <w:rPr>
          <w:rFonts w:ascii="Arial" w:hAnsi="Arial" w:cs="Arial"/>
          <w:b/>
          <w:bCs/>
          <w:sz w:val="28"/>
          <w:szCs w:val="28"/>
        </w:rPr>
      </w:pPr>
    </w:p>
    <w:p w14:paraId="0F9D0269" w14:textId="6AFAA6D4" w:rsidR="00260F57" w:rsidRPr="00671363" w:rsidRDefault="00260F57" w:rsidP="000B30E2">
      <w:pPr>
        <w:rPr>
          <w:rFonts w:ascii="Arial" w:hAnsi="Arial" w:cs="Arial"/>
          <w:b/>
          <w:bCs/>
          <w:sz w:val="28"/>
          <w:szCs w:val="28"/>
        </w:rPr>
      </w:pPr>
      <w:r w:rsidRPr="00671363">
        <w:rPr>
          <w:rFonts w:ascii="Arial" w:hAnsi="Arial" w:cs="Arial"/>
          <w:b/>
          <w:bCs/>
          <w:sz w:val="28"/>
          <w:szCs w:val="28"/>
        </w:rPr>
        <w:t>TOO LIE AY, OH!</w:t>
      </w:r>
    </w:p>
    <w:p w14:paraId="05E4192F" w14:textId="77777777" w:rsidR="00260F57" w:rsidRPr="00671363" w:rsidRDefault="00260F57" w:rsidP="000B30E2">
      <w:pPr>
        <w:rPr>
          <w:rFonts w:ascii="Arial" w:hAnsi="Arial" w:cs="Arial"/>
          <w:b/>
          <w:bCs/>
          <w:sz w:val="28"/>
          <w:szCs w:val="28"/>
        </w:rPr>
      </w:pPr>
      <w:r w:rsidRPr="00671363">
        <w:rPr>
          <w:rFonts w:ascii="Arial" w:hAnsi="Arial" w:cs="Arial"/>
          <w:b/>
          <w:bCs/>
          <w:sz w:val="28"/>
          <w:szCs w:val="28"/>
        </w:rPr>
        <w:t>TOO LIE AY</w:t>
      </w:r>
    </w:p>
    <w:p w14:paraId="00AF1A51" w14:textId="77777777" w:rsidR="001679DD" w:rsidRPr="00671363" w:rsidRDefault="00260F57" w:rsidP="000B30E2">
      <w:pPr>
        <w:rPr>
          <w:rFonts w:ascii="Arial" w:hAnsi="Arial" w:cs="Arial"/>
          <w:b/>
          <w:bCs/>
          <w:sz w:val="28"/>
          <w:szCs w:val="28"/>
        </w:rPr>
      </w:pPr>
      <w:r w:rsidRPr="00671363">
        <w:rPr>
          <w:rFonts w:ascii="Arial" w:hAnsi="Arial" w:cs="Arial"/>
          <w:b/>
          <w:bCs/>
          <w:sz w:val="28"/>
          <w:szCs w:val="28"/>
        </w:rPr>
        <w:t>JOHN KANAKA</w:t>
      </w:r>
      <w:r w:rsidR="001679DD" w:rsidRPr="00671363">
        <w:rPr>
          <w:rFonts w:ascii="Arial" w:hAnsi="Arial" w:cs="Arial"/>
          <w:b/>
          <w:bCs/>
          <w:sz w:val="28"/>
          <w:szCs w:val="28"/>
        </w:rPr>
        <w:t xml:space="preserve"> NAKA</w:t>
      </w:r>
    </w:p>
    <w:p w14:paraId="2DB5FCC6" w14:textId="77777777" w:rsidR="001679DD" w:rsidRPr="00671363" w:rsidRDefault="001679DD" w:rsidP="000B30E2">
      <w:pPr>
        <w:rPr>
          <w:rFonts w:ascii="Arial" w:hAnsi="Arial" w:cs="Arial"/>
          <w:b/>
          <w:bCs/>
          <w:sz w:val="28"/>
          <w:szCs w:val="28"/>
        </w:rPr>
      </w:pPr>
      <w:r w:rsidRPr="00671363">
        <w:rPr>
          <w:rFonts w:ascii="Arial" w:hAnsi="Arial" w:cs="Arial"/>
          <w:b/>
          <w:bCs/>
          <w:sz w:val="28"/>
          <w:szCs w:val="28"/>
        </w:rPr>
        <w:t>TOO LIE AY</w:t>
      </w:r>
    </w:p>
    <w:p w14:paraId="0843E538" w14:textId="77777777" w:rsidR="001679DD" w:rsidRPr="00671363" w:rsidRDefault="001679DD" w:rsidP="000B30E2">
      <w:pPr>
        <w:rPr>
          <w:rFonts w:ascii="Arial" w:hAnsi="Arial" w:cs="Arial"/>
          <w:b/>
          <w:bCs/>
          <w:sz w:val="28"/>
          <w:szCs w:val="28"/>
        </w:rPr>
      </w:pPr>
    </w:p>
    <w:p w14:paraId="304EA02D" w14:textId="3B71EDA0" w:rsidR="00827A07" w:rsidRPr="00671363" w:rsidRDefault="00827A07" w:rsidP="00827A0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bookmarkStart w:id="18" w:name="_Hlk196143497"/>
      <w:r>
        <w:rPr>
          <w:rFonts w:ascii="Arial" w:hAnsi="Arial" w:cs="Arial"/>
          <w:b/>
          <w:bCs/>
          <w:sz w:val="44"/>
          <w:szCs w:val="44"/>
          <w:lang w:val="en-GB"/>
        </w:rPr>
        <w:t>Johnny Comes Down To Hilo</w:t>
      </w:r>
    </w:p>
    <w:p w14:paraId="32D8BF1E" w14:textId="77777777" w:rsidR="003A6E23" w:rsidRDefault="003A6E23" w:rsidP="00827A07">
      <w:pPr>
        <w:rPr>
          <w:rFonts w:ascii="Arial" w:hAnsi="Arial" w:cs="Arial"/>
          <w:b/>
          <w:bCs/>
          <w:sz w:val="28"/>
          <w:szCs w:val="28"/>
        </w:rPr>
      </w:pPr>
    </w:p>
    <w:p w14:paraId="48DE3AC0" w14:textId="194CD01E" w:rsidR="00827A07" w:rsidRDefault="00827A07" w:rsidP="00827A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WHEN JOHNNY COMES DOWN TO HILO POOR OLD MAN!</w:t>
      </w:r>
    </w:p>
    <w:p w14:paraId="5EB960A9" w14:textId="7DA47530" w:rsidR="00827A07" w:rsidRDefault="00827A07" w:rsidP="00827A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OH, WAKE HER! OH, SHAKE HER!</w:t>
      </w:r>
    </w:p>
    <w:p w14:paraId="552D3A23" w14:textId="77777777" w:rsidR="00827A07" w:rsidRDefault="00827A07" w:rsidP="00827A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OH, WAKE THAT GAL WITH THE BLUE DRESS ON</w:t>
      </w:r>
    </w:p>
    <w:p w14:paraId="49E210F1" w14:textId="77777777" w:rsidR="003A6E23" w:rsidRDefault="003A6E23" w:rsidP="003A6E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WHEN JOHNNY COMES DOWN TO HILO POOR OLD MAN!</w:t>
      </w:r>
    </w:p>
    <w:p w14:paraId="7E39C912" w14:textId="00B0CE70" w:rsidR="005A29AD" w:rsidRPr="00671363" w:rsidRDefault="005A29AD" w:rsidP="005A29AD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Leaving Of Liverpool</w:t>
      </w:r>
    </w:p>
    <w:p w14:paraId="2FAA8EEF" w14:textId="77777777" w:rsidR="00C17F4F" w:rsidRDefault="00C17F4F" w:rsidP="005A29AD">
      <w:pPr>
        <w:pStyle w:val="Text1"/>
        <w:rPr>
          <w:rFonts w:ascii="Arial" w:hAnsi="Arial" w:cs="Arial"/>
          <w:b/>
          <w:bCs/>
          <w:sz w:val="28"/>
          <w:szCs w:val="28"/>
          <w:lang w:val="en-GB"/>
        </w:rPr>
      </w:pPr>
      <w:bookmarkStart w:id="19" w:name="_Hlk193630495"/>
      <w:bookmarkEnd w:id="18"/>
    </w:p>
    <w:p w14:paraId="281BEEC3" w14:textId="0388BC40" w:rsidR="005A29AD" w:rsidRDefault="005A29AD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SO FARE THEE WELL, MY OWN TRUE LOVE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>WHEN I RETURN, UNITED WE WILL BE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IT'S NOT THE LEAVING OF LIVERPOOL </w:t>
      </w:r>
      <w:bookmarkEnd w:id="19"/>
      <w:r w:rsidRPr="00671363">
        <w:rPr>
          <w:rFonts w:ascii="Arial" w:hAnsi="Arial" w:cs="Arial"/>
          <w:b/>
          <w:bCs/>
          <w:sz w:val="28"/>
          <w:szCs w:val="28"/>
          <w:lang w:val="en-GB"/>
        </w:rPr>
        <w:t>THAT GRIEVES ME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BUT, MY DARLING, WHEN I THINK OF THEE </w:t>
      </w:r>
    </w:p>
    <w:p w14:paraId="51BE4EA7" w14:textId="77777777" w:rsidR="00EF0E7D" w:rsidRDefault="00EF0E7D" w:rsidP="000E177F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05641838" w14:textId="3D6E7654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>
        <w:rPr>
          <w:rFonts w:ascii="Arial" w:hAnsi="Arial" w:cs="Arial"/>
          <w:b/>
          <w:bCs/>
          <w:sz w:val="44"/>
          <w:szCs w:val="44"/>
          <w:lang w:val="en-GB"/>
        </w:rPr>
        <w:t>Maggie Mae</w:t>
      </w:r>
    </w:p>
    <w:p w14:paraId="1116B944" w14:textId="77777777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D3B589" w14:textId="6273A812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OH</w:t>
      </w:r>
      <w:r w:rsidR="00930F67">
        <w:rPr>
          <w:rFonts w:ascii="Arial" w:hAnsi="Arial" w:cs="Arial"/>
          <w:b/>
          <w:bCs/>
          <w:sz w:val="28"/>
          <w:szCs w:val="28"/>
          <w:lang w:val="en-GB"/>
        </w:rPr>
        <w:t>,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MAGGIE MAGGIE MAE</w:t>
      </w:r>
    </w:p>
    <w:p w14:paraId="2CAFB18D" w14:textId="77777777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THEY HAVE TAKEN HER AWAY</w:t>
      </w:r>
    </w:p>
    <w:p w14:paraId="37B281A4" w14:textId="77777777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SHE’LL NEVER WALK DOWN LIME STREET ANYMORE</w:t>
      </w:r>
    </w:p>
    <w:p w14:paraId="3AB6C9A6" w14:textId="77777777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SHE ROBBED SO MANY SAILORS </w:t>
      </w:r>
    </w:p>
    <w:p w14:paraId="3B809889" w14:textId="77777777" w:rsidR="000E177F" w:rsidRDefault="000E177F" w:rsidP="000E177F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AND CAPTAINS OF THE WHALERS</w:t>
      </w:r>
    </w:p>
    <w:p w14:paraId="57302CE2" w14:textId="5D89BB63" w:rsidR="000E177F" w:rsidRPr="00671363" w:rsidRDefault="000E177F" w:rsidP="000E177F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THAT DIRTY ROBBIN</w:t>
      </w:r>
      <w:r w:rsidR="0048177E">
        <w:rPr>
          <w:rFonts w:ascii="Arial" w:hAnsi="Arial" w:cs="Arial"/>
          <w:b/>
          <w:bCs/>
          <w:sz w:val="28"/>
          <w:szCs w:val="28"/>
          <w:lang w:val="en-GB"/>
        </w:rPr>
        <w:t>’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NO GOOD MAGGIE MAE!</w:t>
      </w:r>
    </w:p>
    <w:p w14:paraId="633563EF" w14:textId="18F5D01F" w:rsidR="009F5561" w:rsidRPr="00671363" w:rsidRDefault="00FE1B63" w:rsidP="009F5561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bookmarkStart w:id="20" w:name="_Hlk193628796"/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Mermaid</w:t>
      </w:r>
    </w:p>
    <w:p w14:paraId="5C3BC9AC" w14:textId="2690E826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AND THE OCEAN WAVES WILL ROLL AND THE STORMY WINDS WILL BLOW       </w:t>
      </w:r>
    </w:p>
    <w:p w14:paraId="3ADDBFD0" w14:textId="7D184FED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AND WE POOR SAILORS ARE SKIPPING UP ALOFT </w:t>
      </w:r>
    </w:p>
    <w:p w14:paraId="4DCFA28A" w14:textId="03542D6C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AND THE LANDLUBBERS LYING DOWN BELOW, BELOW, BELOW </w:t>
      </w:r>
    </w:p>
    <w:p w14:paraId="26A8EC07" w14:textId="2E7D0981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AND THE LANDLUBBERS LYING DOWN BELOW</w:t>
      </w:r>
    </w:p>
    <w:bookmarkEnd w:id="20"/>
    <w:p w14:paraId="7A17E8E2" w14:textId="77777777" w:rsidR="00EF0E7D" w:rsidRDefault="00EF0E7D" w:rsidP="0048177E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3BBA9BFF" w14:textId="0CDC4A37" w:rsidR="0048177E" w:rsidRPr="00671363" w:rsidRDefault="0048177E" w:rsidP="0048177E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M</w:t>
      </w:r>
      <w:r>
        <w:rPr>
          <w:rFonts w:ascii="Arial" w:hAnsi="Arial" w:cs="Arial"/>
          <w:b/>
          <w:bCs/>
          <w:sz w:val="44"/>
          <w:szCs w:val="44"/>
          <w:lang w:val="en-GB"/>
        </w:rPr>
        <w:t>ingulay Boat Song</w:t>
      </w:r>
    </w:p>
    <w:p w14:paraId="00FF53A4" w14:textId="77777777" w:rsidR="0048177E" w:rsidRDefault="0048177E" w:rsidP="0048177E">
      <w:pPr>
        <w:pStyle w:val="Text1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E702905" w14:textId="77777777" w:rsidR="0048177E" w:rsidRDefault="0048177E" w:rsidP="0048177E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HEEL YA HO BOYS, LET HER GO BOYS</w:t>
      </w:r>
    </w:p>
    <w:p w14:paraId="2796C99A" w14:textId="77777777" w:rsidR="0048177E" w:rsidRDefault="0048177E" w:rsidP="0048177E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BRING HER HEAD ROUND IN TO THE WEATHER</w:t>
      </w:r>
    </w:p>
    <w:p w14:paraId="2A010846" w14:textId="77777777" w:rsidR="0048177E" w:rsidRDefault="0048177E" w:rsidP="0048177E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HEEL YA HO BOYS, LET HER GO BOYS</w:t>
      </w:r>
    </w:p>
    <w:p w14:paraId="36EE3736" w14:textId="35FD4322" w:rsidR="0048177E" w:rsidRPr="00671363" w:rsidRDefault="0048177E" w:rsidP="0048177E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SAILING HOMEWARD TO MINGULAY</w:t>
      </w:r>
    </w:p>
    <w:p w14:paraId="0F6358CE" w14:textId="77777777" w:rsidR="0048177E" w:rsidRDefault="0048177E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099C4178" w14:textId="77777777" w:rsidR="00EF0E7D" w:rsidRPr="00671363" w:rsidRDefault="00EF0E7D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17A83465" w14:textId="3D3A3CB1" w:rsidR="009E01D9" w:rsidRPr="00671363" w:rsidRDefault="009E01D9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Old Maui</w:t>
      </w:r>
    </w:p>
    <w:p w14:paraId="38F9B210" w14:textId="77777777" w:rsidR="00C17F4F" w:rsidRDefault="00C17F4F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9FCE63D" w14:textId="1E1223F2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ROLLING DOWN TO OLD MAUI ME BOYS</w:t>
      </w:r>
    </w:p>
    <w:p w14:paraId="5D2A356C" w14:textId="77777777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ROLLING DOWN TO OLD MAUI</w:t>
      </w:r>
    </w:p>
    <w:p w14:paraId="1E2FF8A3" w14:textId="77777777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WE’RE HOMEWARD BOUND</w:t>
      </w:r>
    </w:p>
    <w:p w14:paraId="1D11CC79" w14:textId="77777777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FROM THE ARCTIC GROUND</w:t>
      </w:r>
    </w:p>
    <w:p w14:paraId="6631E65B" w14:textId="77777777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ROLLING DOWN TO OLD MAUI</w:t>
      </w:r>
    </w:p>
    <w:p w14:paraId="492EBE94" w14:textId="77777777" w:rsidR="00930F67" w:rsidRDefault="00930F67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2BD4B0CE" w14:textId="0A03A71D" w:rsidR="009E01D9" w:rsidRDefault="009E01D9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One More Pull</w:t>
      </w:r>
    </w:p>
    <w:p w14:paraId="6789F46A" w14:textId="77777777" w:rsidR="0048177E" w:rsidRPr="00671363" w:rsidRDefault="0048177E" w:rsidP="009E01D9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37F333E6" w14:textId="698C9836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IT’S ONE MORE PULL, BOYS</w:t>
      </w:r>
    </w:p>
    <w:p w14:paraId="418C1A9E" w14:textId="57296393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THAT’LL DO BOYS </w:t>
      </w:r>
    </w:p>
    <w:p w14:paraId="35E920F1" w14:textId="58ACDA01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SOON WE’LL DRAW ALONGSIDE</w:t>
      </w:r>
    </w:p>
    <w:p w14:paraId="0C6944F8" w14:textId="77777777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HOIST HER UPWARDS</w:t>
      </w:r>
    </w:p>
    <w:p w14:paraId="0A04A136" w14:textId="03E2E940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SWING HER INBOARD</w:t>
      </w:r>
    </w:p>
    <w:p w14:paraId="3AB0C34D" w14:textId="5622F394" w:rsidR="009E01D9" w:rsidRPr="00671363" w:rsidRDefault="009E01D9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FOR OUR JOURNEYS NEARLY DONE</w:t>
      </w:r>
    </w:p>
    <w:p w14:paraId="2CF55287" w14:textId="77777777" w:rsidR="00656775" w:rsidRDefault="00656775" w:rsidP="00260F5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004DFF28" w14:textId="39F25CCC" w:rsidR="00260F57" w:rsidRDefault="0048177E" w:rsidP="00260F57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P</w:t>
      </w:r>
      <w:r w:rsidR="00260F57" w:rsidRPr="00671363">
        <w:rPr>
          <w:rFonts w:ascii="Arial" w:hAnsi="Arial" w:cs="Arial"/>
          <w:b/>
          <w:bCs/>
          <w:sz w:val="44"/>
          <w:szCs w:val="44"/>
          <w:lang w:val="en-GB"/>
        </w:rPr>
        <w:t>addy Lay Back</w:t>
      </w:r>
    </w:p>
    <w:p w14:paraId="365B6B84" w14:textId="77777777" w:rsidR="0048177E" w:rsidRDefault="0048177E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B425E26" w14:textId="07E6A52D" w:rsidR="00260F57" w:rsidRPr="00671363" w:rsidRDefault="00260F57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PADDY LAY BACK</w:t>
      </w:r>
    </w:p>
    <w:p w14:paraId="45C6328A" w14:textId="14A71DD8" w:rsidR="00260F57" w:rsidRPr="00671363" w:rsidRDefault="00260F57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TAKE IN YER SLACK</w:t>
      </w:r>
    </w:p>
    <w:p w14:paraId="30700540" w14:textId="649DFD93" w:rsidR="00260F57" w:rsidRPr="00671363" w:rsidRDefault="00260F57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TAKE A TURN AROUND THE CAPSTAN, HEAVE A PAWL</w:t>
      </w:r>
    </w:p>
    <w:p w14:paraId="7C5B6CC0" w14:textId="33F3E59E" w:rsidR="00260F57" w:rsidRPr="00671363" w:rsidRDefault="00260F57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ABOUT SHIPS STATION BOYS BE HANDY</w:t>
      </w:r>
    </w:p>
    <w:p w14:paraId="3BFE6B26" w14:textId="15CFF20C" w:rsidR="00260F57" w:rsidRPr="00671363" w:rsidRDefault="00260F57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WE’RE BOUND FOR VALPARISO ROUND THE HORN!</w:t>
      </w:r>
    </w:p>
    <w:p w14:paraId="6CACB6BE" w14:textId="77777777" w:rsidR="00EF0E7D" w:rsidRDefault="00EF0E7D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164FE01C" w14:textId="7025712E" w:rsidR="00D27A1C" w:rsidRDefault="00D27A1C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Randy Dandy Oh!</w:t>
      </w:r>
    </w:p>
    <w:p w14:paraId="4CF81172" w14:textId="77777777" w:rsidR="00C17F4F" w:rsidRPr="00671363" w:rsidRDefault="00C17F4F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1E7EFFE7" w14:textId="3BEA8443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HEAVE A PAWL, OH HEAVE AWAY </w:t>
      </w:r>
    </w:p>
    <w:p w14:paraId="30040723" w14:textId="712E8EF7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WAY, HEY! ROLL AN’ GO  </w:t>
      </w:r>
    </w:p>
    <w:p w14:paraId="238A53EB" w14:textId="0F515742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THE ANCHORS ON BOARD AND THE CABLES ALL STORED  </w:t>
      </w:r>
    </w:p>
    <w:p w14:paraId="11555EE7" w14:textId="2B92E4BB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TO BE ROLLICKIN’ RANDY DANDY OH!</w:t>
      </w:r>
    </w:p>
    <w:p w14:paraId="4BCF924B" w14:textId="215212B4" w:rsidR="00FE1B63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bookmarkStart w:id="21" w:name="_Hlk196144912"/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Retirement Song</w:t>
      </w:r>
    </w:p>
    <w:p w14:paraId="5E7E4A61" w14:textId="77777777" w:rsidR="00656775" w:rsidRDefault="00656775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E5E1491" w14:textId="00191D1B" w:rsidR="00D27A1C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I’LL BE A MAN OF THE LAND</w:t>
      </w:r>
    </w:p>
    <w:p w14:paraId="36257BAC" w14:textId="0F244B01" w:rsidR="00FE1B63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I’LL BE A MAN OF THE TREES</w:t>
      </w:r>
    </w:p>
    <w:bookmarkEnd w:id="21"/>
    <w:p w14:paraId="7469A5E2" w14:textId="77777777" w:rsidR="00D27A1C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I’LL BE A MAN WHEREVER MY WOMAN WILL BE</w:t>
      </w:r>
    </w:p>
    <w:p w14:paraId="70AB96F2" w14:textId="7A47E925" w:rsidR="00D27A1C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I WONT BE ANY CAPTAINS MATE </w:t>
      </w:r>
    </w:p>
    <w:p w14:paraId="43E16D98" w14:textId="140DCE2F" w:rsidR="00FE1B63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I WONT BE SERVANT OF THE SEA CAUSE THIS PRETTY LITTLE WOMAN IS ALL I NEED</w:t>
      </w:r>
    </w:p>
    <w:p w14:paraId="7A11B5EA" w14:textId="77777777" w:rsidR="009635F1" w:rsidRDefault="009635F1" w:rsidP="00ED7BAB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000E2E99" w14:textId="749E5AE3" w:rsidR="00ED7BAB" w:rsidRPr="00671363" w:rsidRDefault="00ED7BAB" w:rsidP="00ED7BAB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R</w:t>
      </w:r>
      <w:r>
        <w:rPr>
          <w:rFonts w:ascii="Arial" w:hAnsi="Arial" w:cs="Arial"/>
          <w:b/>
          <w:bCs/>
          <w:sz w:val="44"/>
          <w:szCs w:val="44"/>
          <w:lang w:val="en-GB"/>
        </w:rPr>
        <w:t>olling Down The River</w:t>
      </w:r>
    </w:p>
    <w:p w14:paraId="3B1E5137" w14:textId="77777777" w:rsidR="00ED7BAB" w:rsidRDefault="00ED7BAB" w:rsidP="00ED7BAB">
      <w:pPr>
        <w:pStyle w:val="Subtitle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F78F78C" w14:textId="77ACEAB7" w:rsidR="00930F67" w:rsidRPr="00930F67" w:rsidRDefault="00930F67" w:rsidP="00930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30F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ROLLING UP</w:t>
      </w:r>
      <w:r w:rsid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AND</w:t>
      </w:r>
      <w:r w:rsidRPr="00930F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ROLLING DOWN</w:t>
      </w:r>
    </w:p>
    <w:p w14:paraId="5EBDBFA7" w14:textId="29341EB4" w:rsidR="00930F67" w:rsidRPr="00930F67" w:rsidRDefault="00930F67" w:rsidP="00930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30F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WE'LL ALL GET DRUNK IN TILBURY TOWN</w:t>
      </w:r>
    </w:p>
    <w:p w14:paraId="306E4502" w14:textId="3FB5652B" w:rsidR="00930F67" w:rsidRPr="00930F67" w:rsidRDefault="00930F67" w:rsidP="00930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30F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TWENTY FOUR HOURS TO TURN AROUND</w:t>
      </w:r>
    </w:p>
    <w:p w14:paraId="115A2151" w14:textId="25BFF4CF" w:rsidR="00930F67" w:rsidRPr="00930F67" w:rsidRDefault="00930F67" w:rsidP="00930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30F6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AND GO ROLLING DOWN THE RIVER!</w:t>
      </w:r>
    </w:p>
    <w:p w14:paraId="00790636" w14:textId="14AD1EC8" w:rsidR="009635F1" w:rsidRDefault="009635F1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Row On</w:t>
      </w:r>
    </w:p>
    <w:p w14:paraId="3F954BFA" w14:textId="55518CBB" w:rsidR="009635F1" w:rsidRPr="009635F1" w:rsidRDefault="009635F1" w:rsidP="0096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ROW ON, ROW ON</w:t>
      </w:r>
      <w:r w:rsidR="00302FD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</w:t>
      </w:r>
      <w:r w:rsidRP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ANOTHER DAY</w:t>
      </w:r>
    </w:p>
    <w:p w14:paraId="5D908684" w14:textId="4B6DE7DA" w:rsidR="009635F1" w:rsidRPr="009635F1" w:rsidRDefault="009635F1" w:rsidP="0096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MAY SHINE WITH BRIGHTER LIGHT</w:t>
      </w:r>
    </w:p>
    <w:p w14:paraId="0C8567D9" w14:textId="729DD5C4" w:rsidR="009635F1" w:rsidRPr="009635F1" w:rsidRDefault="009635F1" w:rsidP="0096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PLY, PLY THE OARS &amp; PULL AWAY</w:t>
      </w:r>
    </w:p>
    <w:p w14:paraId="74EDA6E7" w14:textId="3101FBF6" w:rsidR="009635F1" w:rsidRPr="009635F1" w:rsidRDefault="009635F1" w:rsidP="0096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9635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THOU MUST NOT COME TONIGHT</w:t>
      </w:r>
    </w:p>
    <w:p w14:paraId="4062E387" w14:textId="77777777" w:rsidR="009635F1" w:rsidRDefault="009635F1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36B5E7D3" w14:textId="1122D604" w:rsidR="00D27A1C" w:rsidRPr="00671363" w:rsidRDefault="00D27A1C" w:rsidP="00D27A1C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t>Wellerman</w:t>
      </w:r>
    </w:p>
    <w:p w14:paraId="5C88861A" w14:textId="77777777" w:rsidR="00C17F4F" w:rsidRDefault="00C17F4F" w:rsidP="00D27A1C">
      <w:pPr>
        <w:pStyle w:val="Text1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1402799" w14:textId="42EEC1AB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SOON MAY THE WELLERMAN COME    TO BRING US SUGAR AND TEA AND RUM </w:t>
      </w:r>
    </w:p>
    <w:p w14:paraId="2FDCC679" w14:textId="77777777" w:rsidR="00D27A1C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ONE DAY WHEN THE TONGUING IS DONE </w:t>
      </w:r>
    </w:p>
    <w:p w14:paraId="40C0319E" w14:textId="6E2CC71D" w:rsidR="00FE1B63" w:rsidRPr="00671363" w:rsidRDefault="00D27A1C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WE’</w:t>
      </w:r>
      <w:r w:rsidR="00C17F4F">
        <w:rPr>
          <w:rFonts w:ascii="Arial" w:hAnsi="Arial" w:cs="Arial"/>
          <w:b/>
          <w:bCs/>
          <w:sz w:val="28"/>
          <w:szCs w:val="28"/>
          <w:lang w:val="en-GB"/>
        </w:rPr>
        <w:t>LL</w:t>
      </w: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 TAKE OUR LEAVE AND GO!</w:t>
      </w:r>
    </w:p>
    <w:p w14:paraId="46FF2A5C" w14:textId="77777777" w:rsidR="00EF0E7D" w:rsidRDefault="00EF0E7D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5A8792AF" w14:textId="77777777" w:rsidR="009635F1" w:rsidRDefault="009635F1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60E5DFF3" w14:textId="77777777" w:rsidR="009635F1" w:rsidRDefault="009635F1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7B446C7E" w14:textId="77777777" w:rsidR="009635F1" w:rsidRDefault="009635F1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</w:p>
    <w:p w14:paraId="024D25AE" w14:textId="6DCD6263" w:rsidR="00FE1B63" w:rsidRPr="00671363" w:rsidRDefault="00FE1B63" w:rsidP="00FE1B63">
      <w:pPr>
        <w:pStyle w:val="Subtitle"/>
        <w:jc w:val="left"/>
        <w:rPr>
          <w:rFonts w:ascii="Arial" w:hAnsi="Arial" w:cs="Arial"/>
          <w:b/>
          <w:bCs/>
          <w:sz w:val="44"/>
          <w:szCs w:val="44"/>
          <w:lang w:val="en-GB"/>
        </w:rPr>
      </w:pPr>
      <w:r w:rsidRPr="00671363">
        <w:rPr>
          <w:rFonts w:ascii="Arial" w:hAnsi="Arial" w:cs="Arial"/>
          <w:b/>
          <w:bCs/>
          <w:sz w:val="44"/>
          <w:szCs w:val="44"/>
          <w:lang w:val="en-GB"/>
        </w:rPr>
        <w:lastRenderedPageBreak/>
        <w:t>Wild Rover</w:t>
      </w:r>
    </w:p>
    <w:p w14:paraId="73222602" w14:textId="77777777" w:rsidR="00656775" w:rsidRDefault="00656775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3C89214" w14:textId="5A6BC2EF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AND ITS NO, NAY, NEVER!</w:t>
      </w:r>
    </w:p>
    <w:p w14:paraId="092F39B4" w14:textId="77777777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NO NAY NEVER NO MORE</w:t>
      </w:r>
    </w:p>
    <w:p w14:paraId="60508F3B" w14:textId="77777777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>WILL I BE THE WILD ROVER</w:t>
      </w:r>
    </w:p>
    <w:p w14:paraId="11898BE9" w14:textId="64593BBB" w:rsidR="00FE1B63" w:rsidRPr="00671363" w:rsidRDefault="00FE1B63" w:rsidP="00C17F4F">
      <w:pPr>
        <w:pStyle w:val="Text1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71363">
        <w:rPr>
          <w:rFonts w:ascii="Arial" w:hAnsi="Arial" w:cs="Arial"/>
          <w:b/>
          <w:bCs/>
          <w:sz w:val="28"/>
          <w:szCs w:val="28"/>
          <w:lang w:val="en-GB"/>
        </w:rPr>
        <w:t xml:space="preserve">NO NEVER, NO MORE! </w:t>
      </w:r>
    </w:p>
    <w:p w14:paraId="1D6BB7DF" w14:textId="77777777" w:rsidR="005F69A5" w:rsidRDefault="005F69A5" w:rsidP="005F69A5">
      <w:pPr>
        <w:pStyle w:val="Text1"/>
        <w:rPr>
          <w:color w:val="B55374" w:themeColor="accent4" w:themeShade="BF"/>
          <w:sz w:val="56"/>
          <w:lang w:val="en-GB"/>
        </w:rPr>
      </w:pPr>
    </w:p>
    <w:p w14:paraId="3E5982BF" w14:textId="77777777" w:rsidR="00C17F4F" w:rsidRDefault="00C17F4F" w:rsidP="005F69A5">
      <w:pPr>
        <w:pStyle w:val="Text1"/>
        <w:rPr>
          <w:color w:val="B55374" w:themeColor="accent4" w:themeShade="BF"/>
          <w:sz w:val="56"/>
          <w:lang w:val="en-GB"/>
        </w:rPr>
      </w:pPr>
    </w:p>
    <w:p w14:paraId="37B2AA3F" w14:textId="77777777" w:rsidR="00C26C0E" w:rsidRPr="00671363" w:rsidRDefault="00C26C0E" w:rsidP="00917F72">
      <w:pPr>
        <w:pStyle w:val="Text1"/>
        <w:rPr>
          <w:rStyle w:val="Author1"/>
          <w:rFonts w:ascii="Arial" w:hAnsi="Arial" w:cs="Arial"/>
          <w:sz w:val="32"/>
          <w:szCs w:val="32"/>
          <w:lang w:val="en-GB" w:bidi="en-GB"/>
        </w:rPr>
      </w:pPr>
    </w:p>
    <w:p w14:paraId="2E45B2BA" w14:textId="25F4F714" w:rsidR="00C17F4F" w:rsidRDefault="00C17F4F" w:rsidP="00C17F4F">
      <w:pPr>
        <w:pStyle w:val="Heading1"/>
        <w:rPr>
          <w:rFonts w:ascii="Arial" w:hAnsi="Arial" w:cs="Arial"/>
        </w:rPr>
      </w:pPr>
      <w:r w:rsidRPr="00C17F4F">
        <w:rPr>
          <w:rFonts w:ascii="Arial" w:hAnsi="Arial" w:cs="Arial"/>
        </w:rPr>
        <w:lastRenderedPageBreak/>
        <w:t>A Bit About Us</w:t>
      </w:r>
    </w:p>
    <w:p w14:paraId="2D83D5C4" w14:textId="1F221A5C" w:rsidR="00656775" w:rsidRPr="00656775" w:rsidRDefault="000E177F" w:rsidP="00ED7BAB">
      <w:pPr>
        <w:jc w:val="center"/>
      </w:pPr>
      <w:r>
        <w:rPr>
          <w:noProof/>
        </w:rPr>
        <w:drawing>
          <wp:inline distT="0" distB="0" distL="0" distR="0" wp14:anchorId="7A5A0BBE" wp14:editId="5A01E0E6">
            <wp:extent cx="2877820" cy="2524415"/>
            <wp:effectExtent l="5397" t="0" r="4128" b="4127"/>
            <wp:docPr id="1864183469" name="Picture 3" descr="A group of people walking in a court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83469" name="Picture 3" descr="A group of people walking in a courty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9546" cy="254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66B4" w14:textId="77777777" w:rsidR="00C17F4F" w:rsidRDefault="00C17F4F" w:rsidP="00E96AF0">
      <w:pPr>
        <w:rPr>
          <w:rFonts w:ascii="Arial" w:hAnsi="Arial" w:cs="Arial"/>
          <w:sz w:val="18"/>
          <w:szCs w:val="18"/>
        </w:rPr>
      </w:pPr>
    </w:p>
    <w:p w14:paraId="6ED7F511" w14:textId="5AC523C8" w:rsidR="00E96AF0" w:rsidRPr="00656775" w:rsidRDefault="00827A07" w:rsidP="00E96AF0">
      <w:pPr>
        <w:rPr>
          <w:rFonts w:ascii="Arial" w:hAnsi="Arial" w:cs="Arial"/>
        </w:rPr>
      </w:pPr>
      <w:r>
        <w:rPr>
          <w:rFonts w:ascii="Arial" w:hAnsi="Arial" w:cs="Arial"/>
        </w:rPr>
        <w:t>Formed during</w:t>
      </w:r>
      <w:r w:rsidR="005858EB">
        <w:rPr>
          <w:rFonts w:ascii="Arial" w:hAnsi="Arial" w:cs="Arial"/>
        </w:rPr>
        <w:t xml:space="preserve"> Covid</w:t>
      </w:r>
      <w:r>
        <w:rPr>
          <w:rFonts w:ascii="Arial" w:hAnsi="Arial" w:cs="Arial"/>
        </w:rPr>
        <w:t xml:space="preserve"> lockdown, w</w:t>
      </w:r>
      <w:r w:rsidR="00E96AF0" w:rsidRPr="00656775">
        <w:rPr>
          <w:rFonts w:ascii="Arial" w:hAnsi="Arial" w:cs="Arial"/>
        </w:rPr>
        <w:t>e are part of the Croydon Male Voice Choir (</w:t>
      </w:r>
      <w:r w:rsidR="00656775" w:rsidRPr="00656775">
        <w:rPr>
          <w:rFonts w:ascii="Arial" w:hAnsi="Arial" w:cs="Arial"/>
        </w:rPr>
        <w:t xml:space="preserve">Registered </w:t>
      </w:r>
      <w:r w:rsidR="00E96AF0" w:rsidRPr="00656775">
        <w:rPr>
          <w:rFonts w:ascii="Arial" w:hAnsi="Arial" w:cs="Arial"/>
        </w:rPr>
        <w:t>Charity) and always keen to perform</w:t>
      </w:r>
      <w:r w:rsidR="00ED7BAB">
        <w:rPr>
          <w:rFonts w:ascii="Arial" w:hAnsi="Arial" w:cs="Arial"/>
        </w:rPr>
        <w:t xml:space="preserve">, </w:t>
      </w:r>
      <w:r w:rsidR="00BF1374">
        <w:rPr>
          <w:rFonts w:ascii="Arial" w:hAnsi="Arial" w:cs="Arial"/>
        </w:rPr>
        <w:t xml:space="preserve">both </w:t>
      </w:r>
      <w:r w:rsidR="00ED7BAB">
        <w:rPr>
          <w:rFonts w:ascii="Arial" w:hAnsi="Arial" w:cs="Arial"/>
        </w:rPr>
        <w:t>indoors and out</w:t>
      </w:r>
      <w:r w:rsidR="00E96AF0" w:rsidRPr="00656775">
        <w:rPr>
          <w:rFonts w:ascii="Arial" w:hAnsi="Arial" w:cs="Arial"/>
        </w:rPr>
        <w:t>.</w:t>
      </w:r>
    </w:p>
    <w:p w14:paraId="6DE176E6" w14:textId="77777777" w:rsidR="00E96AF0" w:rsidRPr="00656775" w:rsidRDefault="00E96AF0" w:rsidP="00E96AF0">
      <w:pPr>
        <w:rPr>
          <w:rFonts w:ascii="Arial" w:hAnsi="Arial" w:cs="Arial"/>
        </w:rPr>
      </w:pPr>
      <w:r w:rsidRPr="00656775">
        <w:rPr>
          <w:rFonts w:ascii="Arial" w:hAnsi="Arial" w:cs="Arial"/>
        </w:rPr>
        <w:t>You can reach us on:</w:t>
      </w:r>
    </w:p>
    <w:p w14:paraId="7D9B3AC8" w14:textId="77777777" w:rsidR="00E96AF0" w:rsidRPr="00656775" w:rsidRDefault="00E96AF0" w:rsidP="00E96AF0">
      <w:pPr>
        <w:rPr>
          <w:rFonts w:ascii="Arial" w:hAnsi="Arial" w:cs="Arial"/>
        </w:rPr>
      </w:pPr>
      <w:r w:rsidRPr="00656775">
        <w:rPr>
          <w:rFonts w:ascii="Arial" w:hAnsi="Arial" w:cs="Arial"/>
        </w:rPr>
        <w:t>FB:</w:t>
      </w:r>
      <w:hyperlink r:id="rId10" w:history="1">
        <w:r w:rsidRPr="00656775">
          <w:rPr>
            <w:rStyle w:val="Hyperlink"/>
            <w:rFonts w:ascii="Arial" w:hAnsi="Arial" w:cs="Arial"/>
          </w:rPr>
          <w:t>www.facebook.com/profile.php?id=61557873022263</w:t>
        </w:r>
      </w:hyperlink>
    </w:p>
    <w:p w14:paraId="472AF3C8" w14:textId="77777777" w:rsidR="00E96AF0" w:rsidRPr="00656775" w:rsidRDefault="00E96AF0" w:rsidP="00E96AF0">
      <w:pPr>
        <w:rPr>
          <w:rFonts w:ascii="Arial" w:hAnsi="Arial" w:cs="Arial"/>
        </w:rPr>
      </w:pPr>
      <w:r w:rsidRPr="00656775">
        <w:rPr>
          <w:rFonts w:ascii="Arial" w:hAnsi="Arial" w:cs="Arial"/>
        </w:rPr>
        <w:t xml:space="preserve">Web: </w:t>
      </w:r>
      <w:hyperlink r:id="rId11" w:history="1">
        <w:r w:rsidRPr="00656775">
          <w:rPr>
            <w:rStyle w:val="Hyperlink"/>
            <w:rFonts w:ascii="Arial" w:hAnsi="Arial" w:cs="Arial"/>
          </w:rPr>
          <w:t>www.sandilandsshantymen.uk</w:t>
        </w:r>
      </w:hyperlink>
    </w:p>
    <w:p w14:paraId="562FF923" w14:textId="77777777" w:rsidR="00ED7BAB" w:rsidRDefault="00E96AF0" w:rsidP="00ED7BAB">
      <w:pPr>
        <w:rPr>
          <w:rFonts w:ascii="Arial" w:hAnsi="Arial" w:cs="Arial"/>
        </w:rPr>
      </w:pPr>
      <w:r w:rsidRPr="00656775">
        <w:rPr>
          <w:rFonts w:ascii="Arial" w:hAnsi="Arial" w:cs="Arial"/>
        </w:rPr>
        <w:t xml:space="preserve">Email: </w:t>
      </w:r>
      <w:hyperlink r:id="rId12" w:history="1">
        <w:r w:rsidRPr="00656775">
          <w:rPr>
            <w:rStyle w:val="Hyperlink"/>
            <w:rFonts w:ascii="Arial" w:hAnsi="Arial" w:cs="Arial"/>
          </w:rPr>
          <w:t>sandilandsshantymen@gmail.com</w:t>
        </w:r>
      </w:hyperlink>
    </w:p>
    <w:p w14:paraId="7D457915" w14:textId="6D430FBD" w:rsidR="00CE1EED" w:rsidRPr="00ED7BAB" w:rsidRDefault="0048177E" w:rsidP="00ED7BAB">
      <w:pPr>
        <w:rPr>
          <w:rStyle w:val="Author1"/>
          <w:rFonts w:ascii="Arial" w:hAnsi="Arial" w:cs="Arial"/>
          <w:sz w:val="28"/>
          <w:szCs w:val="28"/>
          <w:lang w:bidi="en-GB"/>
        </w:rPr>
      </w:pPr>
      <w:r w:rsidRPr="00ED7BAB">
        <w:rPr>
          <w:rStyle w:val="Author1"/>
          <w:rFonts w:ascii="Arial" w:hAnsi="Arial" w:cs="Arial"/>
          <w:sz w:val="28"/>
          <w:szCs w:val="28"/>
          <w:lang w:bidi="en-GB"/>
        </w:rPr>
        <w:t>May fair winds always greet you!</w:t>
      </w:r>
    </w:p>
    <w:sectPr w:rsidR="00CE1EED" w:rsidRPr="00ED7BAB" w:rsidSect="00671363">
      <w:headerReference w:type="even" r:id="rId13"/>
      <w:headerReference w:type="default" r:id="rId14"/>
      <w:footerReference w:type="even" r:id="rId15"/>
      <w:type w:val="oddPage"/>
      <w:pgSz w:w="8419" w:h="11906" w:orient="landscape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40F7" w14:textId="77777777" w:rsidR="000F66DE" w:rsidRPr="00671363" w:rsidRDefault="000F66DE" w:rsidP="00B8645F">
      <w:pPr>
        <w:spacing w:after="0" w:line="240" w:lineRule="auto"/>
      </w:pPr>
      <w:r w:rsidRPr="00671363">
        <w:separator/>
      </w:r>
    </w:p>
  </w:endnote>
  <w:endnote w:type="continuationSeparator" w:id="0">
    <w:p w14:paraId="0727ADA2" w14:textId="77777777" w:rsidR="000F66DE" w:rsidRPr="00671363" w:rsidRDefault="000F66DE" w:rsidP="00B8645F">
      <w:pPr>
        <w:spacing w:after="0" w:line="240" w:lineRule="auto"/>
      </w:pPr>
      <w:r w:rsidRPr="006713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FFA" w14:textId="1A6CBF21" w:rsidR="00D4583F" w:rsidRPr="00671363" w:rsidRDefault="00D66C83">
    <w:pPr>
      <w:pStyle w:val="Footer"/>
    </w:pPr>
    <w:r w:rsidRPr="00671363">
      <w:tab/>
    </w:r>
    <w:r w:rsidRPr="0067136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15A5" w14:textId="77777777" w:rsidR="000F66DE" w:rsidRPr="00671363" w:rsidRDefault="000F66DE" w:rsidP="00B8645F">
      <w:pPr>
        <w:spacing w:after="0" w:line="240" w:lineRule="auto"/>
      </w:pPr>
      <w:r w:rsidRPr="00671363">
        <w:separator/>
      </w:r>
    </w:p>
  </w:footnote>
  <w:footnote w:type="continuationSeparator" w:id="0">
    <w:p w14:paraId="579BAD2E" w14:textId="77777777" w:rsidR="000F66DE" w:rsidRPr="00671363" w:rsidRDefault="000F66DE" w:rsidP="00B8645F">
      <w:pPr>
        <w:spacing w:after="0" w:line="240" w:lineRule="auto"/>
      </w:pPr>
      <w:r w:rsidRPr="006713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830076"/>
      <w:docPartObj>
        <w:docPartGallery w:val="Page Numbers (Top of Page)"/>
        <w:docPartUnique/>
      </w:docPartObj>
    </w:sdtPr>
    <w:sdtContent>
      <w:p w14:paraId="7E235CE3" w14:textId="1CB32C83" w:rsidR="003A5675" w:rsidRPr="00671363" w:rsidRDefault="003A5675">
        <w:pPr>
          <w:pStyle w:val="Header"/>
          <w:jc w:val="center"/>
        </w:pPr>
        <w:r w:rsidRPr="00671363">
          <w:fldChar w:fldCharType="begin"/>
        </w:r>
        <w:r w:rsidRPr="00671363">
          <w:instrText xml:space="preserve"> PAGE   \* MERGEFORMAT </w:instrText>
        </w:r>
        <w:r w:rsidRPr="00671363">
          <w:fldChar w:fldCharType="separate"/>
        </w:r>
        <w:r w:rsidRPr="00671363">
          <w:t>2</w:t>
        </w:r>
        <w:r w:rsidRPr="00671363">
          <w:fldChar w:fldCharType="end"/>
        </w:r>
      </w:p>
    </w:sdtContent>
  </w:sdt>
  <w:p w14:paraId="30F0D454" w14:textId="77777777" w:rsidR="003A5675" w:rsidRPr="00671363" w:rsidRDefault="003A5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675512"/>
      <w:docPartObj>
        <w:docPartGallery w:val="Page Numbers (Top of Page)"/>
        <w:docPartUnique/>
      </w:docPartObj>
    </w:sdtPr>
    <w:sdtContent>
      <w:p w14:paraId="565611A2" w14:textId="35FC5D2A" w:rsidR="003A5675" w:rsidRPr="00671363" w:rsidRDefault="003A5675">
        <w:pPr>
          <w:pStyle w:val="Header"/>
          <w:jc w:val="center"/>
        </w:pPr>
        <w:r w:rsidRPr="00671363">
          <w:fldChar w:fldCharType="begin"/>
        </w:r>
        <w:r w:rsidRPr="00671363">
          <w:instrText xml:space="preserve"> PAGE   \* MERGEFORMAT </w:instrText>
        </w:r>
        <w:r w:rsidRPr="00671363">
          <w:fldChar w:fldCharType="separate"/>
        </w:r>
        <w:r w:rsidRPr="00671363">
          <w:t>2</w:t>
        </w:r>
        <w:r w:rsidRPr="00671363">
          <w:fldChar w:fldCharType="end"/>
        </w:r>
      </w:p>
    </w:sdtContent>
  </w:sdt>
  <w:p w14:paraId="1F649ACD" w14:textId="77777777" w:rsidR="003A5675" w:rsidRPr="00671363" w:rsidRDefault="003A5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65D"/>
    <w:multiLevelType w:val="hybridMultilevel"/>
    <w:tmpl w:val="20E8A7E6"/>
    <w:lvl w:ilvl="0" w:tplc="6B0C3F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089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6E"/>
    <w:rsid w:val="000002DB"/>
    <w:rsid w:val="00002DD0"/>
    <w:rsid w:val="000068EE"/>
    <w:rsid w:val="00010610"/>
    <w:rsid w:val="00015741"/>
    <w:rsid w:val="00016488"/>
    <w:rsid w:val="00017531"/>
    <w:rsid w:val="000221CB"/>
    <w:rsid w:val="000314AA"/>
    <w:rsid w:val="000353B9"/>
    <w:rsid w:val="0005569E"/>
    <w:rsid w:val="0007402C"/>
    <w:rsid w:val="000751CA"/>
    <w:rsid w:val="00091486"/>
    <w:rsid w:val="000A39C2"/>
    <w:rsid w:val="000A7488"/>
    <w:rsid w:val="000A7ED3"/>
    <w:rsid w:val="000B0161"/>
    <w:rsid w:val="000B07A9"/>
    <w:rsid w:val="000B30E2"/>
    <w:rsid w:val="000B31E5"/>
    <w:rsid w:val="000C45B8"/>
    <w:rsid w:val="000E177F"/>
    <w:rsid w:val="000E20CC"/>
    <w:rsid w:val="000F1BAD"/>
    <w:rsid w:val="000F4F09"/>
    <w:rsid w:val="000F66DE"/>
    <w:rsid w:val="00111383"/>
    <w:rsid w:val="00120365"/>
    <w:rsid w:val="001308D8"/>
    <w:rsid w:val="001679DD"/>
    <w:rsid w:val="00171409"/>
    <w:rsid w:val="0018040B"/>
    <w:rsid w:val="001830F0"/>
    <w:rsid w:val="001B4AAF"/>
    <w:rsid w:val="001C4837"/>
    <w:rsid w:val="001C5EA9"/>
    <w:rsid w:val="001D265C"/>
    <w:rsid w:val="001D40E7"/>
    <w:rsid w:val="001D4F1D"/>
    <w:rsid w:val="001E10A8"/>
    <w:rsid w:val="001E437C"/>
    <w:rsid w:val="001F307A"/>
    <w:rsid w:val="001F3682"/>
    <w:rsid w:val="001F6A93"/>
    <w:rsid w:val="00210F45"/>
    <w:rsid w:val="00211BE4"/>
    <w:rsid w:val="00225D76"/>
    <w:rsid w:val="0022764D"/>
    <w:rsid w:val="00255252"/>
    <w:rsid w:val="00260F57"/>
    <w:rsid w:val="002619A0"/>
    <w:rsid w:val="00276F66"/>
    <w:rsid w:val="0028152A"/>
    <w:rsid w:val="00281A33"/>
    <w:rsid w:val="002919EA"/>
    <w:rsid w:val="00295522"/>
    <w:rsid w:val="002B2E9F"/>
    <w:rsid w:val="002C0C4F"/>
    <w:rsid w:val="002F59EC"/>
    <w:rsid w:val="00302FD3"/>
    <w:rsid w:val="00303386"/>
    <w:rsid w:val="00320139"/>
    <w:rsid w:val="0033256C"/>
    <w:rsid w:val="003432FB"/>
    <w:rsid w:val="003446F0"/>
    <w:rsid w:val="00347D0F"/>
    <w:rsid w:val="00357D6F"/>
    <w:rsid w:val="003640C2"/>
    <w:rsid w:val="003708FE"/>
    <w:rsid w:val="00380BA4"/>
    <w:rsid w:val="003956B9"/>
    <w:rsid w:val="003A0FD1"/>
    <w:rsid w:val="003A5675"/>
    <w:rsid w:val="003A6E23"/>
    <w:rsid w:val="003A7E62"/>
    <w:rsid w:val="003B408A"/>
    <w:rsid w:val="003B4976"/>
    <w:rsid w:val="003D1265"/>
    <w:rsid w:val="003E4767"/>
    <w:rsid w:val="003E7BC3"/>
    <w:rsid w:val="003F0235"/>
    <w:rsid w:val="00404CD6"/>
    <w:rsid w:val="00405904"/>
    <w:rsid w:val="0041147B"/>
    <w:rsid w:val="00414A2B"/>
    <w:rsid w:val="004341E4"/>
    <w:rsid w:val="00453ADA"/>
    <w:rsid w:val="0047202A"/>
    <w:rsid w:val="00473EFB"/>
    <w:rsid w:val="00477624"/>
    <w:rsid w:val="0048166E"/>
    <w:rsid w:val="0048177E"/>
    <w:rsid w:val="004944F7"/>
    <w:rsid w:val="004946C8"/>
    <w:rsid w:val="004A0C53"/>
    <w:rsid w:val="004F050C"/>
    <w:rsid w:val="00505FF9"/>
    <w:rsid w:val="00511AC1"/>
    <w:rsid w:val="00511C7C"/>
    <w:rsid w:val="00515F0D"/>
    <w:rsid w:val="00535C1A"/>
    <w:rsid w:val="00542587"/>
    <w:rsid w:val="00544E99"/>
    <w:rsid w:val="0055715F"/>
    <w:rsid w:val="00562592"/>
    <w:rsid w:val="005642BB"/>
    <w:rsid w:val="00564636"/>
    <w:rsid w:val="00573597"/>
    <w:rsid w:val="00574218"/>
    <w:rsid w:val="00576B01"/>
    <w:rsid w:val="00582911"/>
    <w:rsid w:val="005858EB"/>
    <w:rsid w:val="00587123"/>
    <w:rsid w:val="005A29AD"/>
    <w:rsid w:val="005A6087"/>
    <w:rsid w:val="005B04DC"/>
    <w:rsid w:val="005C2359"/>
    <w:rsid w:val="005E1570"/>
    <w:rsid w:val="005F10F8"/>
    <w:rsid w:val="005F54D3"/>
    <w:rsid w:val="005F5967"/>
    <w:rsid w:val="005F69A5"/>
    <w:rsid w:val="006014B5"/>
    <w:rsid w:val="0060615D"/>
    <w:rsid w:val="00611327"/>
    <w:rsid w:val="00614FD9"/>
    <w:rsid w:val="00622F1D"/>
    <w:rsid w:val="006308DB"/>
    <w:rsid w:val="006327C6"/>
    <w:rsid w:val="00644CB2"/>
    <w:rsid w:val="0065248E"/>
    <w:rsid w:val="00656775"/>
    <w:rsid w:val="00665970"/>
    <w:rsid w:val="00671363"/>
    <w:rsid w:val="00685CDE"/>
    <w:rsid w:val="006870AF"/>
    <w:rsid w:val="006A429A"/>
    <w:rsid w:val="006B5E1C"/>
    <w:rsid w:val="006C362B"/>
    <w:rsid w:val="006C7C4E"/>
    <w:rsid w:val="006D4A29"/>
    <w:rsid w:val="006D5BF0"/>
    <w:rsid w:val="006D77FE"/>
    <w:rsid w:val="006D7D64"/>
    <w:rsid w:val="006E0ACB"/>
    <w:rsid w:val="006E1050"/>
    <w:rsid w:val="006E2040"/>
    <w:rsid w:val="006F470F"/>
    <w:rsid w:val="0071058F"/>
    <w:rsid w:val="007113C1"/>
    <w:rsid w:val="00737B23"/>
    <w:rsid w:val="00750F20"/>
    <w:rsid w:val="0075472F"/>
    <w:rsid w:val="007856DD"/>
    <w:rsid w:val="00787C43"/>
    <w:rsid w:val="00794829"/>
    <w:rsid w:val="007A5229"/>
    <w:rsid w:val="007C3E58"/>
    <w:rsid w:val="007C57DD"/>
    <w:rsid w:val="007D2F22"/>
    <w:rsid w:val="007E0A2B"/>
    <w:rsid w:val="007E2345"/>
    <w:rsid w:val="007E55CE"/>
    <w:rsid w:val="007E7AD9"/>
    <w:rsid w:val="007F0CB5"/>
    <w:rsid w:val="007F68B6"/>
    <w:rsid w:val="00827A07"/>
    <w:rsid w:val="00843C57"/>
    <w:rsid w:val="008465DD"/>
    <w:rsid w:val="00851CA3"/>
    <w:rsid w:val="008640D7"/>
    <w:rsid w:val="00867656"/>
    <w:rsid w:val="00874F0F"/>
    <w:rsid w:val="00881E6A"/>
    <w:rsid w:val="00896C4B"/>
    <w:rsid w:val="008A0145"/>
    <w:rsid w:val="008B01C0"/>
    <w:rsid w:val="008B27D8"/>
    <w:rsid w:val="008C365F"/>
    <w:rsid w:val="008C66CF"/>
    <w:rsid w:val="008C6B06"/>
    <w:rsid w:val="008D3CDE"/>
    <w:rsid w:val="008E21B4"/>
    <w:rsid w:val="008E765B"/>
    <w:rsid w:val="00900041"/>
    <w:rsid w:val="00905346"/>
    <w:rsid w:val="0091012D"/>
    <w:rsid w:val="00910B31"/>
    <w:rsid w:val="00917F72"/>
    <w:rsid w:val="00921855"/>
    <w:rsid w:val="00930F67"/>
    <w:rsid w:val="00934309"/>
    <w:rsid w:val="00936010"/>
    <w:rsid w:val="00940E36"/>
    <w:rsid w:val="00955AF2"/>
    <w:rsid w:val="009635F1"/>
    <w:rsid w:val="00973C1A"/>
    <w:rsid w:val="00975CBD"/>
    <w:rsid w:val="00980581"/>
    <w:rsid w:val="009845D4"/>
    <w:rsid w:val="009A06EA"/>
    <w:rsid w:val="009A1509"/>
    <w:rsid w:val="009A4757"/>
    <w:rsid w:val="009A56F5"/>
    <w:rsid w:val="009B1BF9"/>
    <w:rsid w:val="009B4644"/>
    <w:rsid w:val="009C5A9C"/>
    <w:rsid w:val="009C63F2"/>
    <w:rsid w:val="009D59C9"/>
    <w:rsid w:val="009E01D9"/>
    <w:rsid w:val="009E3924"/>
    <w:rsid w:val="009F5561"/>
    <w:rsid w:val="00A0625D"/>
    <w:rsid w:val="00A11CBB"/>
    <w:rsid w:val="00A20088"/>
    <w:rsid w:val="00A35038"/>
    <w:rsid w:val="00A51DD4"/>
    <w:rsid w:val="00A53FE5"/>
    <w:rsid w:val="00A96FB2"/>
    <w:rsid w:val="00AA6259"/>
    <w:rsid w:val="00AA6BD8"/>
    <w:rsid w:val="00AA7204"/>
    <w:rsid w:val="00AB07C4"/>
    <w:rsid w:val="00AB1C9D"/>
    <w:rsid w:val="00AB7767"/>
    <w:rsid w:val="00AC0A73"/>
    <w:rsid w:val="00AC612B"/>
    <w:rsid w:val="00AD29B1"/>
    <w:rsid w:val="00AD54D8"/>
    <w:rsid w:val="00AD714C"/>
    <w:rsid w:val="00AE1EE2"/>
    <w:rsid w:val="00AF5FBA"/>
    <w:rsid w:val="00B104ED"/>
    <w:rsid w:val="00B16DA7"/>
    <w:rsid w:val="00B203EA"/>
    <w:rsid w:val="00B24DC0"/>
    <w:rsid w:val="00B421CC"/>
    <w:rsid w:val="00B45028"/>
    <w:rsid w:val="00B524CA"/>
    <w:rsid w:val="00B66B9A"/>
    <w:rsid w:val="00B71C24"/>
    <w:rsid w:val="00B7276F"/>
    <w:rsid w:val="00B826EB"/>
    <w:rsid w:val="00B8645F"/>
    <w:rsid w:val="00BA125F"/>
    <w:rsid w:val="00BB1BDC"/>
    <w:rsid w:val="00BB7E9E"/>
    <w:rsid w:val="00BB7F9C"/>
    <w:rsid w:val="00BC1C39"/>
    <w:rsid w:val="00BC25A8"/>
    <w:rsid w:val="00BC7562"/>
    <w:rsid w:val="00BE2161"/>
    <w:rsid w:val="00BF025F"/>
    <w:rsid w:val="00BF1374"/>
    <w:rsid w:val="00BF33C0"/>
    <w:rsid w:val="00BF4EDB"/>
    <w:rsid w:val="00C04220"/>
    <w:rsid w:val="00C10D73"/>
    <w:rsid w:val="00C15F90"/>
    <w:rsid w:val="00C17F4F"/>
    <w:rsid w:val="00C26C0E"/>
    <w:rsid w:val="00C37E9A"/>
    <w:rsid w:val="00C452C7"/>
    <w:rsid w:val="00C52B23"/>
    <w:rsid w:val="00C66B23"/>
    <w:rsid w:val="00C80A1B"/>
    <w:rsid w:val="00C83C6E"/>
    <w:rsid w:val="00C85B9F"/>
    <w:rsid w:val="00C86A1B"/>
    <w:rsid w:val="00C9080F"/>
    <w:rsid w:val="00C90D13"/>
    <w:rsid w:val="00C91351"/>
    <w:rsid w:val="00CB3518"/>
    <w:rsid w:val="00CC28DF"/>
    <w:rsid w:val="00CC29A1"/>
    <w:rsid w:val="00CD67C9"/>
    <w:rsid w:val="00CE1EED"/>
    <w:rsid w:val="00CF6CE6"/>
    <w:rsid w:val="00D03B5B"/>
    <w:rsid w:val="00D20913"/>
    <w:rsid w:val="00D27A1C"/>
    <w:rsid w:val="00D30A36"/>
    <w:rsid w:val="00D34EDF"/>
    <w:rsid w:val="00D37054"/>
    <w:rsid w:val="00D41F01"/>
    <w:rsid w:val="00D4520B"/>
    <w:rsid w:val="00D4583F"/>
    <w:rsid w:val="00D5606F"/>
    <w:rsid w:val="00D66C83"/>
    <w:rsid w:val="00D77433"/>
    <w:rsid w:val="00D82C71"/>
    <w:rsid w:val="00D8406A"/>
    <w:rsid w:val="00D84F27"/>
    <w:rsid w:val="00D90F19"/>
    <w:rsid w:val="00D970F8"/>
    <w:rsid w:val="00DA7FE6"/>
    <w:rsid w:val="00DC31E9"/>
    <w:rsid w:val="00DC40A5"/>
    <w:rsid w:val="00DC4516"/>
    <w:rsid w:val="00DC7A30"/>
    <w:rsid w:val="00DF135B"/>
    <w:rsid w:val="00E05775"/>
    <w:rsid w:val="00E10F6F"/>
    <w:rsid w:val="00E11F35"/>
    <w:rsid w:val="00E5246D"/>
    <w:rsid w:val="00E52D4D"/>
    <w:rsid w:val="00E62D59"/>
    <w:rsid w:val="00E85292"/>
    <w:rsid w:val="00E860B3"/>
    <w:rsid w:val="00E91CD6"/>
    <w:rsid w:val="00E94206"/>
    <w:rsid w:val="00E96AF0"/>
    <w:rsid w:val="00EB3CEC"/>
    <w:rsid w:val="00EB5C97"/>
    <w:rsid w:val="00EC38D0"/>
    <w:rsid w:val="00ED0F78"/>
    <w:rsid w:val="00ED200E"/>
    <w:rsid w:val="00ED7BAB"/>
    <w:rsid w:val="00EE08AE"/>
    <w:rsid w:val="00EE30C4"/>
    <w:rsid w:val="00EE4E0F"/>
    <w:rsid w:val="00EF0E7D"/>
    <w:rsid w:val="00F03E0C"/>
    <w:rsid w:val="00F07340"/>
    <w:rsid w:val="00F2438A"/>
    <w:rsid w:val="00F3204B"/>
    <w:rsid w:val="00F4637F"/>
    <w:rsid w:val="00F6202E"/>
    <w:rsid w:val="00F968EF"/>
    <w:rsid w:val="00FB6B84"/>
    <w:rsid w:val="00FD08B9"/>
    <w:rsid w:val="00FD1A0E"/>
    <w:rsid w:val="00FD544E"/>
    <w:rsid w:val="00FE1B63"/>
    <w:rsid w:val="00FE453C"/>
    <w:rsid w:val="00FF27AD"/>
    <w:rsid w:val="00FF69D3"/>
    <w:rsid w:val="04147DC9"/>
    <w:rsid w:val="083DE845"/>
    <w:rsid w:val="4A7552A6"/>
    <w:rsid w:val="666C916D"/>
    <w:rsid w:val="75559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F32AF"/>
  <w15:chartTrackingRefBased/>
  <w15:docId w15:val="{4E51A483-B2D8-43F0-B6A6-015DBF0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8"/>
    <w:lsdException w:name="heading 3" w:uiPriority="18"/>
    <w:lsdException w:name="heading 4" w:uiPriority="18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3F2"/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574218"/>
    <w:pPr>
      <w:keepNext/>
      <w:keepLines/>
      <w:pageBreakBefore/>
      <w:outlineLvl w:val="0"/>
    </w:pPr>
    <w:rPr>
      <w:rFonts w:asciiTheme="majorHAnsi" w:hAnsiTheme="majorHAnsi"/>
      <w:sz w:val="56"/>
    </w:rPr>
  </w:style>
  <w:style w:type="paragraph" w:styleId="Heading2">
    <w:name w:val="heading 2"/>
    <w:basedOn w:val="Normal"/>
    <w:next w:val="Normal"/>
    <w:link w:val="Heading2Char"/>
    <w:uiPriority w:val="18"/>
    <w:unhideWhenUsed/>
    <w:rsid w:val="00573597"/>
    <w:pPr>
      <w:keepNext/>
      <w:keepLines/>
      <w:spacing w:before="40" w:after="0"/>
      <w:outlineLvl w:val="1"/>
    </w:pPr>
    <w:rPr>
      <w:rFonts w:eastAsiaTheme="majorEastAsia" w:cstheme="majorBidi"/>
      <w:sz w:val="56"/>
      <w:szCs w:val="26"/>
    </w:rPr>
  </w:style>
  <w:style w:type="paragraph" w:styleId="Heading3">
    <w:name w:val="heading 3"/>
    <w:basedOn w:val="Title1"/>
    <w:next w:val="Normal"/>
    <w:link w:val="Heading3Char"/>
    <w:uiPriority w:val="18"/>
    <w:unhideWhenUsed/>
    <w:rsid w:val="00573597"/>
    <w:pPr>
      <w:outlineLvl w:val="2"/>
    </w:pPr>
  </w:style>
  <w:style w:type="paragraph" w:styleId="Heading4">
    <w:name w:val="heading 4"/>
    <w:basedOn w:val="Title2"/>
    <w:next w:val="Normal"/>
    <w:link w:val="Heading4Char"/>
    <w:uiPriority w:val="18"/>
    <w:unhideWhenUsed/>
    <w:rsid w:val="00573597"/>
    <w:pPr>
      <w:outlineLvl w:val="3"/>
    </w:pPr>
  </w:style>
  <w:style w:type="paragraph" w:styleId="Heading5">
    <w:name w:val="heading 5"/>
    <w:basedOn w:val="Title3"/>
    <w:next w:val="Normal"/>
    <w:link w:val="Heading5Char"/>
    <w:uiPriority w:val="18"/>
    <w:unhideWhenUsed/>
    <w:rsid w:val="00573597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5F"/>
  </w:style>
  <w:style w:type="paragraph" w:styleId="Footer">
    <w:name w:val="footer"/>
    <w:basedOn w:val="Normal"/>
    <w:link w:val="FooterChar"/>
    <w:uiPriority w:val="99"/>
    <w:unhideWhenUsed/>
    <w:rsid w:val="00B8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5F"/>
  </w:style>
  <w:style w:type="character" w:styleId="Hyperlink">
    <w:name w:val="Hyperlink"/>
    <w:basedOn w:val="DefaultParagraphFont"/>
    <w:uiPriority w:val="99"/>
    <w:unhideWhenUsed/>
    <w:rsid w:val="00295522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5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3"/>
    <w:rsid w:val="00576B01"/>
    <w:rPr>
      <w:rFonts w:asciiTheme="majorHAnsi" w:hAnsiTheme="majorHAnsi"/>
      <w:sz w:val="56"/>
    </w:rPr>
  </w:style>
  <w:style w:type="character" w:styleId="PlaceholderText">
    <w:name w:val="Placeholder Text"/>
    <w:basedOn w:val="DefaultParagraphFont"/>
    <w:uiPriority w:val="99"/>
    <w:semiHidden/>
    <w:rsid w:val="00347D0F"/>
    <w:rPr>
      <w:color w:val="808080"/>
    </w:rPr>
  </w:style>
  <w:style w:type="paragraph" w:styleId="Title">
    <w:name w:val="Title"/>
    <w:link w:val="TitleChar"/>
    <w:uiPriority w:val="1"/>
    <w:qFormat/>
    <w:rsid w:val="00A35038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576B01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table" w:styleId="TableGrid">
    <w:name w:val="Table Grid"/>
    <w:basedOn w:val="TableNormal"/>
    <w:uiPriority w:val="39"/>
    <w:rsid w:val="007D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rsid w:val="007D2F22"/>
    <w:pPr>
      <w:spacing w:after="0" w:line="240" w:lineRule="auto"/>
    </w:pPr>
  </w:style>
  <w:style w:type="paragraph" w:styleId="TOCHeading">
    <w:name w:val="TOC Heading"/>
    <w:next w:val="Normal"/>
    <w:uiPriority w:val="39"/>
    <w:unhideWhenUsed/>
    <w:qFormat/>
    <w:rsid w:val="004341E4"/>
    <w:rPr>
      <w:rFonts w:asciiTheme="majorHAnsi" w:hAnsiTheme="majorHAnsi"/>
      <w:sz w:val="5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27A07"/>
    <w:pPr>
      <w:tabs>
        <w:tab w:val="right" w:leader="dot" w:pos="5030"/>
      </w:tabs>
      <w:spacing w:after="100"/>
    </w:pPr>
    <w:rPr>
      <w:rFonts w:ascii="Arial" w:hAnsi="Arial" w:cs="Arial"/>
      <w:spacing w:val="15"/>
      <w:sz w:val="28"/>
      <w:szCs w:val="28"/>
    </w:rPr>
  </w:style>
  <w:style w:type="paragraph" w:styleId="Subtitle">
    <w:name w:val="Subtitle"/>
    <w:link w:val="SubtitleChar"/>
    <w:uiPriority w:val="2"/>
    <w:qFormat/>
    <w:rsid w:val="00BB7F9C"/>
    <w:pPr>
      <w:numPr>
        <w:ilvl w:val="1"/>
      </w:numPr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576B01"/>
    <w:rPr>
      <w:rFonts w:asciiTheme="majorHAnsi" w:eastAsiaTheme="minorEastAsia" w:hAnsiTheme="majorHAnsi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E765B"/>
    <w:rPr>
      <w:i/>
      <w:iCs/>
      <w:color w:val="404040" w:themeColor="text1" w:themeTint="BF"/>
    </w:rPr>
  </w:style>
  <w:style w:type="paragraph" w:customStyle="1" w:styleId="Author">
    <w:name w:val="Author"/>
    <w:basedOn w:val="Subtitle"/>
    <w:next w:val="Normal"/>
    <w:uiPriority w:val="4"/>
    <w:qFormat/>
    <w:rsid w:val="00F2438A"/>
    <w:pPr>
      <w:spacing w:after="80" w:line="240" w:lineRule="auto"/>
      <w:jc w:val="center"/>
    </w:pPr>
  </w:style>
  <w:style w:type="character" w:customStyle="1" w:styleId="Author1">
    <w:name w:val="Author 1"/>
    <w:uiPriority w:val="6"/>
    <w:qFormat/>
    <w:rsid w:val="00C91351"/>
    <w:rPr>
      <w:rFonts w:asciiTheme="majorHAnsi" w:hAnsiTheme="majorHAnsi"/>
      <w:sz w:val="24"/>
    </w:rPr>
  </w:style>
  <w:style w:type="paragraph" w:styleId="TOC2">
    <w:name w:val="toc 2"/>
    <w:next w:val="Normal"/>
    <w:link w:val="TOC2Char"/>
    <w:uiPriority w:val="39"/>
    <w:unhideWhenUsed/>
    <w:rsid w:val="00574218"/>
    <w:pPr>
      <w:spacing w:after="100"/>
      <w:ind w:left="220"/>
    </w:pPr>
    <w:rPr>
      <w:rFonts w:asciiTheme="majorHAnsi" w:eastAsiaTheme="minorEastAsia" w:hAnsiTheme="majorHAnsi" w:cs="Times New Roman"/>
      <w:spacing w:val="15"/>
    </w:rPr>
  </w:style>
  <w:style w:type="paragraph" w:styleId="TOC3">
    <w:name w:val="toc 3"/>
    <w:basedOn w:val="Normal"/>
    <w:next w:val="Normal"/>
    <w:uiPriority w:val="39"/>
    <w:unhideWhenUsed/>
    <w:rsid w:val="00574218"/>
    <w:pPr>
      <w:spacing w:after="100"/>
      <w:ind w:left="440"/>
    </w:pPr>
    <w:rPr>
      <w:rFonts w:asciiTheme="majorHAnsi" w:eastAsiaTheme="minorEastAsia" w:hAnsiTheme="majorHAnsi" w:cs="Times New Roman"/>
      <w:spacing w:val="15"/>
      <w:sz w:val="24"/>
    </w:rPr>
  </w:style>
  <w:style w:type="paragraph" w:customStyle="1" w:styleId="Text1">
    <w:name w:val="Text 1"/>
    <w:link w:val="Text1Char"/>
    <w:uiPriority w:val="7"/>
    <w:qFormat/>
    <w:rsid w:val="004341E4"/>
    <w:pPr>
      <w:spacing w:after="120" w:line="240" w:lineRule="auto"/>
      <w:jc w:val="center"/>
    </w:pPr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uiPriority w:val="39"/>
    <w:rsid w:val="00827A07"/>
    <w:rPr>
      <w:rFonts w:ascii="Arial" w:hAnsi="Arial" w:cs="Arial"/>
      <w:spacing w:val="15"/>
      <w:sz w:val="28"/>
      <w:szCs w:val="28"/>
      <w:lang w:val="en-GB"/>
    </w:rPr>
  </w:style>
  <w:style w:type="character" w:customStyle="1" w:styleId="TOC2Char">
    <w:name w:val="TOC 2 Char"/>
    <w:basedOn w:val="DefaultParagraphFont"/>
    <w:link w:val="TOC2"/>
    <w:uiPriority w:val="39"/>
    <w:rsid w:val="00574218"/>
    <w:rPr>
      <w:rFonts w:asciiTheme="majorHAnsi" w:eastAsiaTheme="minorEastAsia" w:hAnsiTheme="majorHAnsi" w:cs="Times New Roman"/>
      <w:spacing w:val="15"/>
    </w:rPr>
  </w:style>
  <w:style w:type="paragraph" w:customStyle="1" w:styleId="Title1">
    <w:name w:val="Title 1"/>
    <w:next w:val="Text1"/>
    <w:link w:val="Title1Char"/>
    <w:uiPriority w:val="5"/>
    <w:qFormat/>
    <w:rsid w:val="00DF135B"/>
    <w:pPr>
      <w:pageBreakBefore/>
      <w:spacing w:after="360"/>
    </w:pPr>
    <w:rPr>
      <w:rFonts w:asciiTheme="majorHAnsi" w:hAnsiTheme="majorHAnsi"/>
      <w:color w:val="B55374" w:themeColor="accent4" w:themeShade="BF"/>
      <w:sz w:val="56"/>
    </w:rPr>
  </w:style>
  <w:style w:type="character" w:customStyle="1" w:styleId="Text1Char">
    <w:name w:val="Text 1 Char"/>
    <w:basedOn w:val="DefaultParagraphFont"/>
    <w:link w:val="Text1"/>
    <w:uiPriority w:val="7"/>
    <w:rsid w:val="00576B01"/>
    <w:rPr>
      <w:rFonts w:asciiTheme="majorHAnsi" w:hAnsiTheme="majorHAnsi"/>
    </w:rPr>
  </w:style>
  <w:style w:type="character" w:customStyle="1" w:styleId="Title1Char">
    <w:name w:val="Title 1 Char"/>
    <w:basedOn w:val="DefaultParagraphFont"/>
    <w:link w:val="Title1"/>
    <w:uiPriority w:val="5"/>
    <w:rsid w:val="00576B01"/>
    <w:rPr>
      <w:rFonts w:asciiTheme="majorHAnsi" w:hAnsiTheme="majorHAnsi"/>
      <w:color w:val="B55374" w:themeColor="accent4" w:themeShade="BF"/>
      <w:sz w:val="56"/>
    </w:rPr>
  </w:style>
  <w:style w:type="paragraph" w:customStyle="1" w:styleId="Title2">
    <w:name w:val="Title 2"/>
    <w:next w:val="Text2"/>
    <w:link w:val="Title2Char"/>
    <w:uiPriority w:val="8"/>
    <w:qFormat/>
    <w:rsid w:val="00DF135B"/>
    <w:pPr>
      <w:pageBreakBefore/>
      <w:spacing w:after="960"/>
      <w:jc w:val="right"/>
    </w:pPr>
    <w:rPr>
      <w:sz w:val="56"/>
    </w:rPr>
  </w:style>
  <w:style w:type="paragraph" w:customStyle="1" w:styleId="Text2">
    <w:name w:val="Text 2"/>
    <w:link w:val="Text2Char"/>
    <w:uiPriority w:val="10"/>
    <w:qFormat/>
    <w:rsid w:val="00DF135B"/>
    <w:pPr>
      <w:spacing w:after="360" w:line="360" w:lineRule="auto"/>
      <w:jc w:val="right"/>
    </w:pPr>
  </w:style>
  <w:style w:type="character" w:customStyle="1" w:styleId="Author2">
    <w:name w:val="Author 2"/>
    <w:uiPriority w:val="9"/>
    <w:qFormat/>
    <w:rsid w:val="00DF135B"/>
    <w:rPr>
      <w:sz w:val="22"/>
    </w:rPr>
  </w:style>
  <w:style w:type="character" w:customStyle="1" w:styleId="Text2Char">
    <w:name w:val="Text 2 Char"/>
    <w:basedOn w:val="DefaultParagraphFont"/>
    <w:link w:val="Text2"/>
    <w:uiPriority w:val="10"/>
    <w:rsid w:val="00576B01"/>
  </w:style>
  <w:style w:type="character" w:customStyle="1" w:styleId="Title2Char">
    <w:name w:val="Title 2 Char"/>
    <w:basedOn w:val="DefaultParagraphFont"/>
    <w:link w:val="Title2"/>
    <w:uiPriority w:val="8"/>
    <w:rsid w:val="00576B01"/>
    <w:rPr>
      <w:sz w:val="56"/>
    </w:rPr>
  </w:style>
  <w:style w:type="paragraph" w:customStyle="1" w:styleId="Text3">
    <w:name w:val="Text 3"/>
    <w:uiPriority w:val="12"/>
    <w:qFormat/>
    <w:rsid w:val="000068EE"/>
    <w:pPr>
      <w:spacing w:line="480" w:lineRule="auto"/>
      <w:ind w:left="720"/>
    </w:pPr>
    <w:rPr>
      <w:color w:val="CC3300"/>
      <w:sz w:val="24"/>
    </w:rPr>
  </w:style>
  <w:style w:type="paragraph" w:customStyle="1" w:styleId="Title3">
    <w:name w:val="Title 3"/>
    <w:uiPriority w:val="11"/>
    <w:qFormat/>
    <w:rsid w:val="00BF025F"/>
    <w:pPr>
      <w:pageBreakBefore/>
      <w:spacing w:after="600" w:line="240" w:lineRule="auto"/>
    </w:pPr>
    <w:rPr>
      <w:rFonts w:asciiTheme="majorHAnsi" w:hAnsiTheme="majorHAnsi"/>
      <w:color w:val="CC3300"/>
      <w:sz w:val="96"/>
    </w:rPr>
  </w:style>
  <w:style w:type="paragraph" w:customStyle="1" w:styleId="Title4">
    <w:name w:val="Title 4"/>
    <w:next w:val="Normal"/>
    <w:uiPriority w:val="13"/>
    <w:qFormat/>
    <w:rsid w:val="00AD714C"/>
    <w:pPr>
      <w:pageBreakBefore/>
      <w:spacing w:after="600"/>
    </w:pPr>
    <w:rPr>
      <w:color w:val="000000" w:themeColor="text1"/>
      <w:sz w:val="56"/>
    </w:rPr>
  </w:style>
  <w:style w:type="paragraph" w:customStyle="1" w:styleId="Biography">
    <w:name w:val="Biography"/>
    <w:uiPriority w:val="14"/>
    <w:qFormat/>
    <w:rsid w:val="00015741"/>
    <w:pPr>
      <w:spacing w:after="0" w:line="360" w:lineRule="auto"/>
      <w:jc w:val="right"/>
    </w:pPr>
    <w:rPr>
      <w:rFonts w:asciiTheme="majorHAnsi" w:eastAsiaTheme="minorEastAsia" w:hAnsiTheme="majorHAnsi"/>
      <w:spacing w:val="15"/>
      <w:sz w:val="24"/>
    </w:rPr>
  </w:style>
  <w:style w:type="paragraph" w:styleId="ListParagraph">
    <w:name w:val="List Paragraph"/>
    <w:basedOn w:val="Normal"/>
    <w:uiPriority w:val="34"/>
    <w:rsid w:val="00576B01"/>
    <w:pPr>
      <w:ind w:left="720"/>
      <w:contextualSpacing/>
    </w:pPr>
  </w:style>
  <w:style w:type="character" w:customStyle="1" w:styleId="PoemAuthor3">
    <w:name w:val="Poem Author 3"/>
    <w:basedOn w:val="Author2"/>
    <w:uiPriority w:val="1"/>
    <w:qFormat/>
    <w:rsid w:val="00576B01"/>
    <w:rPr>
      <w:rFonts w:asciiTheme="majorHAnsi" w:hAnsiTheme="majorHAnsi"/>
      <w:sz w:val="28"/>
    </w:rPr>
  </w:style>
  <w:style w:type="character" w:customStyle="1" w:styleId="Heading3Char">
    <w:name w:val="Heading 3 Char"/>
    <w:basedOn w:val="DefaultParagraphFont"/>
    <w:link w:val="Heading3"/>
    <w:uiPriority w:val="18"/>
    <w:rsid w:val="009C63F2"/>
    <w:rPr>
      <w:rFonts w:asciiTheme="majorHAnsi" w:hAnsiTheme="majorHAnsi"/>
      <w:color w:val="B55374" w:themeColor="accent4" w:themeShade="BF"/>
      <w:sz w:val="56"/>
    </w:rPr>
  </w:style>
  <w:style w:type="character" w:customStyle="1" w:styleId="Heading4Char">
    <w:name w:val="Heading 4 Char"/>
    <w:basedOn w:val="DefaultParagraphFont"/>
    <w:link w:val="Heading4"/>
    <w:uiPriority w:val="18"/>
    <w:rsid w:val="009C63F2"/>
    <w:rPr>
      <w:sz w:val="56"/>
    </w:rPr>
  </w:style>
  <w:style w:type="character" w:customStyle="1" w:styleId="Heading5Char">
    <w:name w:val="Heading 5 Char"/>
    <w:basedOn w:val="DefaultParagraphFont"/>
    <w:link w:val="Heading5"/>
    <w:uiPriority w:val="18"/>
    <w:rsid w:val="009C63F2"/>
    <w:rPr>
      <w:rFonts w:asciiTheme="majorHAnsi" w:hAnsiTheme="majorHAnsi"/>
      <w:color w:val="CC3300"/>
    </w:rPr>
  </w:style>
  <w:style w:type="character" w:customStyle="1" w:styleId="Heading2Char">
    <w:name w:val="Heading 2 Char"/>
    <w:basedOn w:val="DefaultParagraphFont"/>
    <w:link w:val="Heading2"/>
    <w:uiPriority w:val="18"/>
    <w:rsid w:val="009C63F2"/>
    <w:rPr>
      <w:rFonts w:eastAsiaTheme="majorEastAsia" w:cstheme="majorBidi"/>
      <w:sz w:val="5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17531"/>
    <w:rPr>
      <w:color w:val="7F6F6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16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458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dilandsshantyme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dilandsshantymen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profile.php?id=615578730222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yLenovo\AppData\Roaming\Microsoft\Templates\Poetry%20booklet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0066A3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2445-50BF-4665-AFCB-D5E492F5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Poetry booklet</Template>
  <TotalTime>4918</TotalTime>
  <Pages>20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Joanne Simmons</cp:lastModifiedBy>
  <cp:revision>2</cp:revision>
  <cp:lastPrinted>2025-03-23T15:00:00Z</cp:lastPrinted>
  <dcterms:created xsi:type="dcterms:W3CDTF">2025-03-22T18:19:00Z</dcterms:created>
  <dcterms:modified xsi:type="dcterms:W3CDTF">2025-06-25T16:42:00Z</dcterms:modified>
</cp:coreProperties>
</file>